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55" w:rsidRPr="00AB7C05" w:rsidRDefault="00EE5955" w:rsidP="00EE5955">
      <w:pPr>
        <w:pStyle w:val="a1"/>
        <w:rPr>
          <w:rFonts w:ascii="DFPYuanBold-B5" w:eastAsia="DFPYuanBold-B5"/>
        </w:rPr>
      </w:pPr>
      <w:bookmarkStart w:id="0" w:name="_GoBack"/>
      <w:r w:rsidRPr="00AB7C05">
        <w:rPr>
          <w:rFonts w:ascii="DFPYuanBold-B5" w:eastAsia="DFPYuanBold-B5" w:hint="eastAsia"/>
        </w:rPr>
        <w:t>2016年　約翰福音　第</w:t>
      </w:r>
      <w:r w:rsidR="00AB7C05" w:rsidRPr="00AB7C05">
        <w:rPr>
          <w:rFonts w:ascii="DFPYuanBold-B5" w:eastAsia="DFPYuanBold-B5" w:hint="eastAsia"/>
        </w:rPr>
        <w:t>10</w:t>
      </w:r>
      <w:r w:rsidRPr="00AB7C05">
        <w:rPr>
          <w:rFonts w:ascii="DFPYuanBold-B5" w:eastAsia="DFPYuanBold-B5" w:hint="eastAsia"/>
        </w:rPr>
        <w:t>課</w:t>
      </w:r>
      <w:r w:rsidRPr="00AB7C05">
        <w:rPr>
          <w:rFonts w:ascii="DFPYuanBold-B5" w:eastAsia="DFPYuanBold-B5" w:hint="eastAsia"/>
        </w:rPr>
        <w:tab/>
        <w:t>7月</w:t>
      </w:r>
      <w:r w:rsidR="00AB7C05" w:rsidRPr="00AB7C05">
        <w:rPr>
          <w:rFonts w:ascii="DFPYuanBold-B5" w:eastAsia="DFPYuanBold-B5" w:hint="eastAsia"/>
        </w:rPr>
        <w:t>24</w:t>
      </w:r>
      <w:r w:rsidRPr="00AB7C05">
        <w:rPr>
          <w:rFonts w:ascii="DFPYuanBold-B5" w:eastAsia="DFPYuanBold-B5" w:hint="eastAsia"/>
        </w:rPr>
        <w:t>日(</w:t>
      </w:r>
      <w:r w:rsidR="004B5D36" w:rsidRPr="00AB7C05">
        <w:rPr>
          <w:rFonts w:ascii="DFPYuanBold-B5" w:eastAsia="DFPYuanBold-B5" w:hint="eastAsia"/>
        </w:rPr>
        <w:t>第</w:t>
      </w:r>
      <w:r w:rsidR="00AB7C05" w:rsidRPr="00AB7C05">
        <w:rPr>
          <w:rFonts w:ascii="DFPYuanBold-B5" w:eastAsia="DFPYuanBold-B5" w:hint="eastAsia"/>
        </w:rPr>
        <w:t>I</w:t>
      </w:r>
      <w:r w:rsidRPr="00AB7C05">
        <w:rPr>
          <w:rFonts w:ascii="DFPYuanBold-B5" w:eastAsia="DFPYuanBold-B5" w:hint="eastAsia"/>
        </w:rPr>
        <w:t>部信息)</w:t>
      </w:r>
      <w:r w:rsidR="00402F62">
        <w:rPr>
          <w:rFonts w:ascii="DFPYuanBold-B5" w:eastAsia="DFPYuanBold-B5" w:hint="eastAsia"/>
        </w:rPr>
        <w:t xml:space="preserve">　謝馬太牧者</w:t>
      </w:r>
    </w:p>
    <w:p w:rsidR="00EE5955" w:rsidRPr="00AB7C05" w:rsidRDefault="00EE5955" w:rsidP="00EE5955">
      <w:pPr>
        <w:pStyle w:val="a0"/>
        <w:rPr>
          <w:rFonts w:ascii="DFPYuanBold-B5" w:eastAsia="DFPYuanBold-B5"/>
        </w:rPr>
      </w:pPr>
      <w:r w:rsidRPr="00AB7C05">
        <w:rPr>
          <w:rFonts w:ascii="DFPYuanBold-B5" w:eastAsia="DFPYuanBold-B5" w:hint="eastAsia"/>
        </w:rPr>
        <w:sym w:font="Wingdings" w:char="F06E"/>
      </w:r>
      <w:r w:rsidRPr="00AB7C05">
        <w:rPr>
          <w:rFonts w:ascii="DFPYuanBold-B5" w:eastAsia="DFPYuanBold-B5" w:hint="eastAsia"/>
        </w:rPr>
        <w:t xml:space="preserve">經文 / 約翰福音 </w:t>
      </w:r>
      <w:r w:rsidR="00AB7C05" w:rsidRPr="00AB7C05">
        <w:rPr>
          <w:rFonts w:ascii="DFPYuanBold-B5" w:eastAsia="DFPYuanBold-B5" w:hint="eastAsia"/>
        </w:rPr>
        <w:t>7</w:t>
      </w:r>
      <w:r w:rsidRPr="00AB7C05">
        <w:rPr>
          <w:rFonts w:ascii="DFPYuanBold-B5" w:eastAsia="DFPYuanBold-B5" w:hint="eastAsia"/>
        </w:rPr>
        <w:t>:</w:t>
      </w:r>
      <w:r w:rsidR="00AB7C05" w:rsidRPr="00AB7C05">
        <w:rPr>
          <w:rFonts w:ascii="DFPYuanBold-B5" w:eastAsia="DFPYuanBold-B5" w:hint="eastAsia"/>
        </w:rPr>
        <w:t>1</w:t>
      </w:r>
      <w:r w:rsidRPr="00AB7C05">
        <w:rPr>
          <w:rFonts w:ascii="DFPYuanBold-B5" w:eastAsia="DFPYuanBold-B5" w:hint="eastAsia"/>
        </w:rPr>
        <w:t>-</w:t>
      </w:r>
      <w:r w:rsidR="00AB7C05" w:rsidRPr="00AB7C05">
        <w:rPr>
          <w:rFonts w:ascii="DFPYuanBold-B5" w:eastAsia="DFPYuanBold-B5" w:hint="eastAsia"/>
        </w:rPr>
        <w:t>52</w:t>
      </w:r>
      <w:r w:rsidRPr="00AB7C05">
        <w:rPr>
          <w:rFonts w:ascii="DFPYuanBold-B5" w:eastAsia="DFPYuanBold-B5" w:hint="eastAsia"/>
        </w:rPr>
        <w:br/>
      </w:r>
      <w:r w:rsidRPr="00AB7C05">
        <w:rPr>
          <w:rFonts w:ascii="DFPYuanBold-B5" w:eastAsia="DFPYuanBold-B5" w:hint="eastAsia"/>
        </w:rPr>
        <w:sym w:font="Wingdings" w:char="F06E"/>
      </w:r>
      <w:r w:rsidRPr="00AB7C05">
        <w:rPr>
          <w:rFonts w:ascii="DFPYuanBold-B5" w:eastAsia="DFPYuanBold-B5" w:hint="eastAsia"/>
        </w:rPr>
        <w:t xml:space="preserve">金句 / 約翰福音 </w:t>
      </w:r>
      <w:r w:rsidR="00AB7C05" w:rsidRPr="00AB7C05">
        <w:rPr>
          <w:rFonts w:ascii="DFPYuanBold-B5" w:eastAsia="DFPYuanBold-B5" w:hint="eastAsia"/>
        </w:rPr>
        <w:t>7</w:t>
      </w:r>
      <w:r w:rsidRPr="00AB7C05">
        <w:rPr>
          <w:rFonts w:ascii="DFPYuanBold-B5" w:eastAsia="DFPYuanBold-B5" w:hint="eastAsia"/>
        </w:rPr>
        <w:t>:</w:t>
      </w:r>
      <w:r w:rsidR="00AB7C05" w:rsidRPr="00AB7C05">
        <w:rPr>
          <w:rFonts w:ascii="DFPYuanBold-B5" w:eastAsia="DFPYuanBold-B5" w:hint="eastAsia"/>
        </w:rPr>
        <w:t>37,38</w:t>
      </w:r>
    </w:p>
    <w:p w:rsidR="00EE5955" w:rsidRPr="00AB7C05" w:rsidRDefault="00D25E5C" w:rsidP="00EE5955">
      <w:pPr>
        <w:pStyle w:val="Heading1"/>
        <w:rPr>
          <w:rFonts w:ascii="DFPGuYinMedium-B5" w:eastAsia="DFPGuYinMedium-B5"/>
          <w:b/>
        </w:rPr>
      </w:pPr>
      <w:r>
        <w:rPr>
          <w:rFonts w:ascii="DFPGuYinMedium-B5" w:eastAsia="DFPGuYinMedium-B5" w:hint="eastAsia"/>
          <w:b/>
        </w:rPr>
        <w:t>要流</w:t>
      </w:r>
      <w:r w:rsidR="00AB7C05" w:rsidRPr="00AB7C05">
        <w:rPr>
          <w:rFonts w:ascii="DFPGuYinMedium-B5" w:eastAsia="DFPGuYinMedium-B5" w:hint="eastAsia"/>
          <w:b/>
        </w:rPr>
        <w:t>出活水的江河來</w:t>
      </w:r>
    </w:p>
    <w:p w:rsidR="00AB7C05" w:rsidRPr="00AB7C05" w:rsidRDefault="000D24BC" w:rsidP="00D25E5C">
      <w:pPr>
        <w:ind w:firstLine="0"/>
        <w:jc w:val="center"/>
        <w:rPr>
          <w:rFonts w:ascii="DFPGuYinMedium-B5" w:eastAsia="DFPGuYinMedium-B5"/>
          <w:b/>
          <w:sz w:val="26"/>
          <w:szCs w:val="26"/>
        </w:rPr>
      </w:pPr>
      <w:r w:rsidRPr="00AB7C05">
        <w:rPr>
          <w:rFonts w:ascii="DFPGuYinMedium-B5" w:eastAsia="DFPGuYinMedium-B5" w:hint="eastAsia"/>
          <w:sz w:val="26"/>
          <w:szCs w:val="26"/>
        </w:rPr>
        <w:t>「</w:t>
      </w:r>
      <w:r w:rsidR="00AB7C05" w:rsidRPr="00AB7C05">
        <w:rPr>
          <w:rFonts w:ascii="DFPGuYinMedium-B5" w:eastAsia="DFPGuYinMedium-B5" w:hint="eastAsia"/>
          <w:b/>
          <w:sz w:val="26"/>
          <w:szCs w:val="26"/>
        </w:rPr>
        <w:t>節期的末日，就是最大之日，耶穌站著高聲說</w:t>
      </w:r>
      <w:r w:rsidR="00D25E5C">
        <w:rPr>
          <w:rFonts w:ascii="DFPGuYinMedium-B5" w:eastAsia="DFPGuYinMedium-B5" w:hint="eastAsia"/>
          <w:b/>
          <w:sz w:val="26"/>
          <w:szCs w:val="26"/>
        </w:rPr>
        <w:t>：</w:t>
      </w:r>
      <w:r w:rsidR="00AB7C05" w:rsidRPr="00AB7C05">
        <w:rPr>
          <w:rFonts w:ascii="DFPGuYinMedium-B5" w:eastAsia="DFPGuYinMedium-B5" w:hint="eastAsia"/>
          <w:b/>
          <w:sz w:val="26"/>
          <w:szCs w:val="26"/>
        </w:rPr>
        <w:t>人若渴了，可以到我這裏來喝</w:t>
      </w:r>
      <w:r w:rsidR="00D25E5C">
        <w:rPr>
          <w:rFonts w:ascii="DFPGuYinMedium-B5" w:eastAsia="DFPGuYinMedium-B5" w:hint="eastAsia"/>
          <w:b/>
          <w:sz w:val="26"/>
          <w:szCs w:val="26"/>
        </w:rPr>
        <w:t>！</w:t>
      </w:r>
    </w:p>
    <w:p w:rsidR="000D24BC" w:rsidRPr="00AB7C05" w:rsidRDefault="00AB7C05" w:rsidP="00D25E5C">
      <w:pPr>
        <w:ind w:firstLine="0"/>
        <w:jc w:val="center"/>
        <w:rPr>
          <w:rFonts w:ascii="DFPGuYinMedium-B5" w:eastAsia="DFPGuYinMedium-B5"/>
          <w:sz w:val="26"/>
          <w:szCs w:val="26"/>
        </w:rPr>
      </w:pPr>
      <w:r w:rsidRPr="00AB7C05">
        <w:rPr>
          <w:rFonts w:ascii="DFPGuYinMedium-B5" w:eastAsia="DFPGuYinMedium-B5" w:hint="eastAsia"/>
          <w:b/>
          <w:sz w:val="26"/>
          <w:szCs w:val="26"/>
        </w:rPr>
        <w:t>信我的人</w:t>
      </w:r>
      <w:r w:rsidR="00D25E5C">
        <w:rPr>
          <w:rFonts w:ascii="DFPGuYinMedium-B5" w:eastAsia="DFPGuYinMedium-B5" w:hint="eastAsia"/>
          <w:b/>
          <w:sz w:val="26"/>
          <w:szCs w:val="26"/>
        </w:rPr>
        <w:t>，</w:t>
      </w:r>
      <w:r w:rsidRPr="00AB7C05">
        <w:rPr>
          <w:rFonts w:ascii="DFPGuYinMedium-B5" w:eastAsia="DFPGuYinMedium-B5" w:hint="eastAsia"/>
          <w:b/>
          <w:sz w:val="26"/>
          <w:szCs w:val="26"/>
        </w:rPr>
        <w:t>就如經上所說</w:t>
      </w:r>
      <w:r w:rsidR="00D25E5C">
        <w:rPr>
          <w:rFonts w:ascii="DFPGuYinMedium-B5" w:eastAsia="DFPGuYinMedium-B5" w:hint="eastAsia"/>
          <w:b/>
          <w:sz w:val="26"/>
          <w:szCs w:val="26"/>
        </w:rPr>
        <w:t>：</w:t>
      </w:r>
      <w:r w:rsidRPr="00AB7C05">
        <w:rPr>
          <w:rFonts w:ascii="DFPGuYinMedium-B5" w:eastAsia="DFPGuYinMedium-B5" w:hint="eastAsia"/>
          <w:b/>
          <w:sz w:val="26"/>
          <w:szCs w:val="26"/>
        </w:rPr>
        <w:t>從他腹中要流出活水的江河來。</w:t>
      </w:r>
      <w:r w:rsidR="008A6C9C" w:rsidRPr="00AB7C05">
        <w:rPr>
          <w:rFonts w:ascii="DFPGuYinMedium-B5" w:eastAsia="DFPGuYinMedium-B5" w:hint="eastAsia"/>
          <w:sz w:val="26"/>
          <w:szCs w:val="26"/>
        </w:rPr>
        <w:t>」</w:t>
      </w:r>
    </w:p>
    <w:p w:rsidR="00AE5E4F" w:rsidRPr="00AB7C05" w:rsidRDefault="00AE5E4F" w:rsidP="00AB7C05">
      <w:pPr>
        <w:ind w:left="482" w:firstLine="0"/>
        <w:jc w:val="center"/>
        <w:rPr>
          <w:rFonts w:ascii="DFPGuYinMedium-B5" w:eastAsia="DFPGuYinMedium-B5"/>
          <w:sz w:val="26"/>
          <w:szCs w:val="26"/>
        </w:rPr>
        <w:sectPr w:rsidR="00AE5E4F" w:rsidRPr="00AB7C05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0D24BC" w:rsidRPr="00614079" w:rsidRDefault="00614079" w:rsidP="00614079">
      <w:pPr>
        <w:rPr>
          <w:rFonts w:ascii="DFPYuanLight-B5" w:eastAsia="DFPYuanLight-B5"/>
        </w:rPr>
      </w:pPr>
      <w:r w:rsidRPr="00614079">
        <w:rPr>
          <w:rFonts w:ascii="DFPYuanLight-B5" w:eastAsia="DFPYuanLight-B5" w:hint="eastAsia"/>
        </w:rPr>
        <w:lastRenderedPageBreak/>
        <w:t>今天主日信息</w:t>
      </w:r>
      <w:r>
        <w:rPr>
          <w:rFonts w:ascii="DFPYuanLight-B5" w:eastAsia="DFPYuanLight-B5" w:hint="eastAsia"/>
        </w:rPr>
        <w:t>的</w:t>
      </w:r>
      <w:r w:rsidRPr="00614079">
        <w:rPr>
          <w:rFonts w:ascii="DFPYuanLight-B5" w:eastAsia="DFPYuanLight-B5" w:hint="eastAsia"/>
        </w:rPr>
        <w:t>經文，是以住棚節作為背景，眾人期望通過參加住棚節得到解渴，卻是到了節期的末日也不得解渴。耶穌看見眾人口渴受苦，便以火熱的牧者心腸邀請他們說：「</w:t>
      </w:r>
      <w:r w:rsidRPr="00614079">
        <w:rPr>
          <w:rFonts w:ascii="DFPGuYinMedium-B5" w:eastAsia="DFPGuYinMedium-B5" w:hint="eastAsia"/>
          <w:b/>
        </w:rPr>
        <w:t>人若渴了，可以到我這裏來喝！信我的人，就如經上所說：從他腹中要流出活水的江河來。</w:t>
      </w:r>
      <w:r w:rsidRPr="00614079">
        <w:rPr>
          <w:rFonts w:ascii="DFPYuanLight-B5" w:eastAsia="DFPYuanLight-B5" w:hint="eastAsia"/>
        </w:rPr>
        <w:t>」祈求主幫助我們，通過今天的主日</w:t>
      </w:r>
      <w:r>
        <w:rPr>
          <w:rFonts w:ascii="DFPYuanLight-B5" w:eastAsia="DFPYuanLight-B5" w:hint="eastAsia"/>
        </w:rPr>
        <w:t>崇拜</w:t>
      </w:r>
      <w:r w:rsidRPr="00614079">
        <w:rPr>
          <w:rFonts w:ascii="DFPYuanLight-B5" w:eastAsia="DFPYuanLight-B5" w:hint="eastAsia"/>
        </w:rPr>
        <w:t>信息，聽見耶穌的邀請，來到耶穌那裏喝祂所賜的活水，</w:t>
      </w:r>
      <w:r>
        <w:rPr>
          <w:rFonts w:ascii="DFPYuanLight-B5" w:eastAsia="DFPYuanLight-B5" w:hint="eastAsia"/>
        </w:rPr>
        <w:t>並從</w:t>
      </w:r>
      <w:r w:rsidRPr="00614079">
        <w:rPr>
          <w:rFonts w:ascii="DFPYuanLight-B5" w:eastAsia="DFPYuanLight-B5" w:hint="eastAsia"/>
        </w:rPr>
        <w:t>我們腹</w:t>
      </w:r>
      <w:r>
        <w:rPr>
          <w:rFonts w:ascii="DFPYuanLight-B5" w:eastAsia="DFPYuanLight-B5" w:hint="eastAsia"/>
        </w:rPr>
        <w:t>中湧</w:t>
      </w:r>
      <w:r w:rsidRPr="00614079">
        <w:rPr>
          <w:rFonts w:ascii="DFPYuanLight-B5" w:eastAsia="DFPYuanLight-B5" w:hint="eastAsia"/>
        </w:rPr>
        <w:t>流出</w:t>
      </w:r>
      <w:r>
        <w:rPr>
          <w:rFonts w:ascii="DFPYuanLight-B5" w:eastAsia="DFPYuanLight-B5" w:hint="eastAsia"/>
        </w:rPr>
        <w:t>活水的江河</w:t>
      </w:r>
      <w:r w:rsidRPr="00614079">
        <w:rPr>
          <w:rFonts w:ascii="DFPYuanLight-B5" w:eastAsia="DFPYuanLight-B5" w:hint="eastAsia"/>
        </w:rPr>
        <w:t>。</w:t>
      </w:r>
    </w:p>
    <w:p w:rsidR="000D24BC" w:rsidRPr="00614079" w:rsidRDefault="000D24BC">
      <w:pPr>
        <w:pStyle w:val="Heading2"/>
        <w:rPr>
          <w:rFonts w:ascii="DFPGuYinMedium-B5" w:eastAsia="DFPGuYinMedium-B5"/>
        </w:rPr>
      </w:pPr>
      <w:r w:rsidRPr="00614079">
        <w:rPr>
          <w:rFonts w:ascii="DFPGuYinMedium-B5" w:eastAsia="DFPGuYinMedium-B5" w:hint="eastAsia"/>
        </w:rPr>
        <w:t>Ⅰ‧</w:t>
      </w:r>
      <w:r w:rsidR="00614079">
        <w:rPr>
          <w:rFonts w:ascii="DFPGuYinMedium-B5" w:eastAsia="DFPGuYinMedium-B5" w:hint="eastAsia"/>
        </w:rPr>
        <w:t>耶穌的教訓是出於　神</w:t>
      </w:r>
      <w:r w:rsidR="00F3150F" w:rsidRPr="00614079">
        <w:rPr>
          <w:rFonts w:ascii="DFPGuYinMedium-B5" w:eastAsia="DFPGuYinMedium-B5" w:hint="eastAsia"/>
        </w:rPr>
        <w:t xml:space="preserve"> (</w:t>
      </w:r>
      <w:r w:rsidR="00614079">
        <w:rPr>
          <w:rFonts w:ascii="DFPGuYinMedium-B5" w:eastAsia="DFPGuYinMedium-B5" w:hint="eastAsia"/>
        </w:rPr>
        <w:t>1</w:t>
      </w:r>
      <w:r w:rsidR="00F3150F" w:rsidRPr="00614079">
        <w:rPr>
          <w:rFonts w:ascii="DFPGuYinMedium-B5" w:eastAsia="DFPGuYinMedium-B5" w:hint="eastAsia"/>
        </w:rPr>
        <w:t>-</w:t>
      </w:r>
      <w:r w:rsidR="00614079">
        <w:rPr>
          <w:rFonts w:ascii="DFPGuYinMedium-B5" w:eastAsia="DFPGuYinMedium-B5" w:hint="eastAsia"/>
        </w:rPr>
        <w:t>36</w:t>
      </w:r>
      <w:r w:rsidR="00F3150F" w:rsidRPr="00614079">
        <w:rPr>
          <w:rFonts w:ascii="DFPGuYinMedium-B5" w:eastAsia="DFPGuYinMedium-B5" w:hint="eastAsia"/>
        </w:rPr>
        <w:t>)</w:t>
      </w:r>
    </w:p>
    <w:p w:rsidR="00437D18" w:rsidRDefault="001549C0" w:rsidP="001549C0">
      <w:pPr>
        <w:rPr>
          <w:rFonts w:ascii="DFPYuanLight-B5" w:eastAsia="DFPYuanLight-B5"/>
        </w:rPr>
      </w:pPr>
      <w:r w:rsidRPr="001549C0">
        <w:rPr>
          <w:rFonts w:ascii="DFPYuanLight-B5" w:eastAsia="DFPYuanLight-B5" w:hint="eastAsia"/>
        </w:rPr>
        <w:t>請看第2</w:t>
      </w:r>
      <w:r w:rsidR="00956C87">
        <w:rPr>
          <w:rFonts w:ascii="DFPYuanLight-B5" w:eastAsia="DFPYuanLight-B5" w:hint="eastAsia"/>
        </w:rPr>
        <w:t>節：當時</w:t>
      </w:r>
      <w:r w:rsidRPr="001549C0">
        <w:rPr>
          <w:rFonts w:ascii="DFPYuanLight-B5" w:eastAsia="DFPYuanLight-B5" w:hint="eastAsia"/>
        </w:rPr>
        <w:t>猶太人的住棚節近了。住棚節是猶太人三大節期之一，</w:t>
      </w:r>
      <w:r w:rsidR="00D95BAA">
        <w:rPr>
          <w:rFonts w:ascii="DFPYuanLight-B5" w:eastAsia="DFPYuanLight-B5" w:hint="eastAsia"/>
        </w:rPr>
        <w:t>為</w:t>
      </w:r>
      <w:r w:rsidRPr="001549C0">
        <w:rPr>
          <w:rFonts w:ascii="DFPYuanLight-B5" w:eastAsia="DFPYuanLight-B5" w:hint="eastAsia"/>
        </w:rPr>
        <w:t>記念以色列在曠野四十年過帳棚生活。</w:t>
      </w:r>
      <w:r w:rsidR="00956C87">
        <w:rPr>
          <w:rFonts w:ascii="DFPYuanLight-B5" w:eastAsia="DFPYuanLight-B5" w:hint="eastAsia"/>
        </w:rPr>
        <w:t>那</w:t>
      </w:r>
      <w:r w:rsidRPr="001549C0">
        <w:rPr>
          <w:rFonts w:ascii="DFPYuanLight-B5" w:eastAsia="DFPYuanLight-B5" w:hint="eastAsia"/>
        </w:rPr>
        <w:t>時，以色列人在帳棚住一星期。而且，這節期亦是記念在曠野裏沒有水時，擊打磐石出水事件。在節期</w:t>
      </w:r>
      <w:r w:rsidR="00956C87">
        <w:rPr>
          <w:rFonts w:ascii="DFPYuanLight-B5" w:eastAsia="DFPYuanLight-B5" w:hint="eastAsia"/>
        </w:rPr>
        <w:t>間</w:t>
      </w:r>
      <w:r w:rsidRPr="001549C0">
        <w:rPr>
          <w:rFonts w:ascii="DFPYuanLight-B5" w:eastAsia="DFPYuanLight-B5" w:hint="eastAsia"/>
        </w:rPr>
        <w:t>，祭司長</w:t>
      </w:r>
      <w:r w:rsidR="00956C87">
        <w:rPr>
          <w:rFonts w:ascii="DFPYuanLight-B5" w:eastAsia="DFPYuanLight-B5" w:hint="eastAsia"/>
        </w:rPr>
        <w:t>每天</w:t>
      </w:r>
      <w:r w:rsidRPr="001549C0">
        <w:rPr>
          <w:rFonts w:ascii="DFPYuanLight-B5" w:eastAsia="DFPYuanLight-B5" w:hint="eastAsia"/>
        </w:rPr>
        <w:t>去</w:t>
      </w:r>
      <w:r w:rsidR="00D95BAA">
        <w:rPr>
          <w:rFonts w:ascii="DFPYuanLight-B5" w:eastAsia="DFPYuanLight-B5" w:hint="eastAsia"/>
        </w:rPr>
        <w:t>基訓泉的</w:t>
      </w:r>
      <w:r w:rsidR="00182D1C">
        <w:rPr>
          <w:rFonts w:ascii="DFPYuanLight-B5" w:eastAsia="DFPYuanLight-B5" w:hint="eastAsia"/>
        </w:rPr>
        <w:t>西羅亞池子用金盆打水來澆奠</w:t>
      </w:r>
      <w:r w:rsidRPr="001549C0">
        <w:rPr>
          <w:rFonts w:ascii="DFPYuanLight-B5" w:eastAsia="DFPYuanLight-B5" w:hint="eastAsia"/>
        </w:rPr>
        <w:t>在祭壇上</w:t>
      </w:r>
      <w:r w:rsidR="00956C87">
        <w:rPr>
          <w:rFonts w:ascii="DFPYuanLight-B5" w:eastAsia="DFPYuanLight-B5" w:hint="eastAsia"/>
        </w:rPr>
        <w:t>；</w:t>
      </w:r>
      <w:r w:rsidRPr="001549C0">
        <w:rPr>
          <w:rFonts w:ascii="DFPYuanLight-B5" w:eastAsia="DFPYuanLight-B5" w:hint="eastAsia"/>
        </w:rPr>
        <w:t>猶太人</w:t>
      </w:r>
      <w:r w:rsidR="00D95BAA">
        <w:rPr>
          <w:rFonts w:ascii="DFPYuanLight-B5" w:eastAsia="DFPYuanLight-B5" w:hint="eastAsia"/>
        </w:rPr>
        <w:t>還</w:t>
      </w:r>
      <w:r w:rsidR="00956C87">
        <w:rPr>
          <w:rFonts w:ascii="DFPYuanLight-B5" w:eastAsia="DFPYuanLight-B5" w:hint="eastAsia"/>
        </w:rPr>
        <w:t>會</w:t>
      </w:r>
      <w:r w:rsidRPr="001549C0">
        <w:rPr>
          <w:rFonts w:ascii="DFPYuanLight-B5" w:eastAsia="DFPYuanLight-B5" w:hint="eastAsia"/>
        </w:rPr>
        <w:t>聚集在聖殿裏點燈籠、唱</w:t>
      </w:r>
      <w:r w:rsidR="00956C87">
        <w:rPr>
          <w:rFonts w:ascii="DFPYuanLight-B5" w:eastAsia="DFPYuanLight-B5" w:hint="eastAsia"/>
        </w:rPr>
        <w:t>詩</w:t>
      </w:r>
      <w:r w:rsidRPr="001549C0">
        <w:rPr>
          <w:rFonts w:ascii="DFPYuanLight-B5" w:eastAsia="DFPYuanLight-B5" w:hint="eastAsia"/>
        </w:rPr>
        <w:t>歌，</w:t>
      </w:r>
      <w:r w:rsidR="00956C87">
        <w:rPr>
          <w:rFonts w:ascii="DFPYuanLight-B5" w:eastAsia="DFPYuanLight-B5" w:hint="eastAsia"/>
        </w:rPr>
        <w:t>叫</w:t>
      </w:r>
      <w:r w:rsidRPr="001549C0">
        <w:rPr>
          <w:rFonts w:ascii="DFPYuanLight-B5" w:eastAsia="DFPYuanLight-B5" w:hint="eastAsia"/>
        </w:rPr>
        <w:t>整個猶大</w:t>
      </w:r>
      <w:r w:rsidR="00E55933">
        <w:rPr>
          <w:rFonts w:ascii="DFPYuanLight-B5" w:eastAsia="DFPYuanLight-B5" w:hint="eastAsia"/>
        </w:rPr>
        <w:t>掀起全城狂熱</w:t>
      </w:r>
      <w:r w:rsidRPr="001549C0">
        <w:rPr>
          <w:rFonts w:ascii="DFPYuanLight-B5" w:eastAsia="DFPYuanLight-B5" w:hint="eastAsia"/>
        </w:rPr>
        <w:t>。</w:t>
      </w:r>
    </w:p>
    <w:p w:rsidR="00D95BAA" w:rsidRDefault="00D95BAA" w:rsidP="00D95BAA">
      <w:pPr>
        <w:rPr>
          <w:rFonts w:ascii="DFPYuanLight-B5" w:eastAsia="DFPYuanLight-B5"/>
        </w:rPr>
      </w:pPr>
      <w:r w:rsidRPr="00D95BAA">
        <w:rPr>
          <w:rFonts w:ascii="DFPYuanLight-B5" w:eastAsia="DFPYuanLight-B5" w:hint="eastAsia"/>
        </w:rPr>
        <w:t>請看第14</w:t>
      </w:r>
      <w:r>
        <w:rPr>
          <w:rFonts w:ascii="DFPYuanLight-B5" w:eastAsia="DFPYuanLight-B5" w:hint="eastAsia"/>
        </w:rPr>
        <w:t>,</w:t>
      </w:r>
      <w:r w:rsidRPr="00D95BAA">
        <w:rPr>
          <w:rFonts w:ascii="DFPYuanLight-B5" w:eastAsia="DFPYuanLight-B5" w:hint="eastAsia"/>
        </w:rPr>
        <w:t>15節</w:t>
      </w:r>
      <w:r>
        <w:rPr>
          <w:rFonts w:ascii="DFPYuanLight-B5" w:eastAsia="DFPYuanLight-B5" w:hint="eastAsia"/>
        </w:rPr>
        <w:t>：</w:t>
      </w:r>
      <w:r w:rsidRPr="00D95BAA">
        <w:rPr>
          <w:rFonts w:ascii="DFPYuanLight-B5" w:eastAsia="DFPYuanLight-B5" w:hint="eastAsia"/>
        </w:rPr>
        <w:t>到了節期，耶穌</w:t>
      </w:r>
      <w:r>
        <w:rPr>
          <w:rFonts w:ascii="DFPYuanLight-B5" w:eastAsia="DFPYuanLight-B5" w:hint="eastAsia"/>
        </w:rPr>
        <w:t>也</w:t>
      </w:r>
      <w:r w:rsidRPr="00D95BAA">
        <w:rPr>
          <w:rFonts w:ascii="DFPYuanLight-B5" w:eastAsia="DFPYuanLight-B5" w:hint="eastAsia"/>
        </w:rPr>
        <w:t>上殿裏去，</w:t>
      </w:r>
      <w:r w:rsidR="00E770C8">
        <w:rPr>
          <w:rFonts w:ascii="DFPYuanLight-B5" w:eastAsia="DFPYuanLight-B5" w:hint="eastAsia"/>
        </w:rPr>
        <w:t>但</w:t>
      </w:r>
      <w:r w:rsidRPr="00D95BAA">
        <w:rPr>
          <w:rFonts w:ascii="DFPYuanLight-B5" w:eastAsia="DFPYuanLight-B5" w:hint="eastAsia"/>
        </w:rPr>
        <w:t>耶穌</w:t>
      </w:r>
      <w:r w:rsidR="00E770C8">
        <w:rPr>
          <w:rFonts w:ascii="DFPYuanLight-B5" w:eastAsia="DFPYuanLight-B5" w:hint="eastAsia"/>
        </w:rPr>
        <w:t>絕非</w:t>
      </w:r>
      <w:r w:rsidR="00E55933">
        <w:rPr>
          <w:rFonts w:ascii="DFPYuanLight-B5" w:eastAsia="DFPYuanLight-B5" w:hint="eastAsia"/>
        </w:rPr>
        <w:t>因</w:t>
      </w:r>
      <w:r w:rsidR="00E770C8">
        <w:rPr>
          <w:rFonts w:ascii="DFPYuanLight-B5" w:eastAsia="DFPYuanLight-B5" w:hint="eastAsia"/>
        </w:rPr>
        <w:t>到了show time而往耶路撒冷開秀，乃按　神的時候</w:t>
      </w:r>
      <w:r w:rsidRPr="00D95BAA">
        <w:rPr>
          <w:rFonts w:ascii="DFPYuanLight-B5" w:eastAsia="DFPYuanLight-B5" w:hint="eastAsia"/>
        </w:rPr>
        <w:t>預備信息教訓百姓</w:t>
      </w:r>
      <w:r w:rsidR="00E770C8">
        <w:rPr>
          <w:rFonts w:ascii="DFPYuanLight-B5" w:eastAsia="DFPYuanLight-B5" w:hint="eastAsia"/>
        </w:rPr>
        <w:t>。</w:t>
      </w:r>
      <w:r w:rsidRPr="00D95BAA">
        <w:rPr>
          <w:rFonts w:ascii="DFPYuanLight-B5" w:eastAsia="DFPYuanLight-B5" w:hint="eastAsia"/>
        </w:rPr>
        <w:t>猶太人對耶穌的教訓感到</w:t>
      </w:r>
      <w:r w:rsidR="00FD1814">
        <w:rPr>
          <w:rFonts w:ascii="DFPYuanLight-B5" w:eastAsia="DFPYuanLight-B5" w:hint="eastAsia"/>
        </w:rPr>
        <w:t>希奇</w:t>
      </w:r>
      <w:r w:rsidRPr="00D95BAA">
        <w:rPr>
          <w:rFonts w:ascii="DFPYuanLight-B5" w:eastAsia="DFPYuanLight-B5" w:hint="eastAsia"/>
        </w:rPr>
        <w:t>，便</w:t>
      </w:r>
      <w:r w:rsidR="00E770C8">
        <w:rPr>
          <w:rFonts w:ascii="DFPYuanLight-B5" w:eastAsia="DFPYuanLight-B5" w:hint="eastAsia"/>
        </w:rPr>
        <w:t>在討論區</w:t>
      </w:r>
      <w:r w:rsidR="00E55933">
        <w:rPr>
          <w:rFonts w:ascii="DFPYuanLight-B5" w:eastAsia="DFPYuanLight-B5" w:hint="eastAsia"/>
        </w:rPr>
        <w:t>紛紛</w:t>
      </w:r>
      <w:r w:rsidR="00E770C8">
        <w:rPr>
          <w:rFonts w:ascii="DFPYuanLight-B5" w:eastAsia="DFPYuanLight-B5" w:hint="eastAsia"/>
        </w:rPr>
        <w:t>留言</w:t>
      </w:r>
      <w:r w:rsidRPr="00D95BAA">
        <w:rPr>
          <w:rFonts w:ascii="DFPYuanLight-B5" w:eastAsia="DFPYuanLight-B5" w:hint="eastAsia"/>
        </w:rPr>
        <w:t>：「</w:t>
      </w:r>
      <w:r w:rsidRPr="00D95BAA">
        <w:rPr>
          <w:rFonts w:ascii="DFPGuYinMedium-B5" w:eastAsia="DFPGuYinMedium-B5" w:hint="eastAsia"/>
          <w:b/>
        </w:rPr>
        <w:t>這個人沒有學過，怎麼明白書呢？</w:t>
      </w:r>
      <w:r w:rsidRPr="00D95BAA">
        <w:rPr>
          <w:rFonts w:ascii="DFPYuanLight-B5" w:eastAsia="DFPYuanLight-B5" w:hint="eastAsia"/>
        </w:rPr>
        <w:t>」</w:t>
      </w:r>
      <w:r w:rsidRPr="00CD30CF">
        <w:rPr>
          <w:rFonts w:ascii="DFPYuanLight-B5" w:eastAsia="DFPYuanLight-B5" w:hint="eastAsia"/>
        </w:rPr>
        <w:lastRenderedPageBreak/>
        <w:t>雖然耶穌沒有接受法利賽人</w:t>
      </w:r>
      <w:r w:rsidR="00E770C8">
        <w:rPr>
          <w:rFonts w:ascii="DFPYuanLight-B5" w:eastAsia="DFPYuanLight-B5" w:hint="eastAsia"/>
        </w:rPr>
        <w:t>式</w:t>
      </w:r>
      <w:r w:rsidRPr="00CD30CF">
        <w:rPr>
          <w:rFonts w:ascii="DFPYuanLight-B5" w:eastAsia="DFPYuanLight-B5" w:hint="eastAsia"/>
        </w:rPr>
        <w:t>的教育</w:t>
      </w:r>
      <w:r w:rsidR="00E770C8">
        <w:rPr>
          <w:rFonts w:ascii="DFPYuanLight-B5" w:eastAsia="DFPYuanLight-B5" w:hint="eastAsia"/>
        </w:rPr>
        <w:t>，或</w:t>
      </w:r>
      <w:r w:rsidRPr="00CD30CF">
        <w:rPr>
          <w:rFonts w:ascii="DFPYuanLight-B5" w:eastAsia="DFPYuanLight-B5" w:hint="eastAsia"/>
        </w:rPr>
        <w:t>攻讀神學</w:t>
      </w:r>
      <w:r w:rsidR="00FD1814">
        <w:rPr>
          <w:rFonts w:ascii="DFPYuanLight-B5" w:eastAsia="DFPYuanLight-B5" w:hint="eastAsia"/>
        </w:rPr>
        <w:t>，亦不似使徒保羅</w:t>
      </w:r>
      <w:r w:rsidR="00E55933">
        <w:rPr>
          <w:rFonts w:ascii="DFPYuanLight-B5" w:eastAsia="DFPYuanLight-B5" w:hint="eastAsia"/>
        </w:rPr>
        <w:t>曾</w:t>
      </w:r>
      <w:r w:rsidR="00E770C8">
        <w:rPr>
          <w:rFonts w:ascii="DFPYuanLight-B5" w:eastAsia="DFPYuanLight-B5" w:hint="eastAsia"/>
        </w:rPr>
        <w:t>是</w:t>
      </w:r>
      <w:r w:rsidR="00FD1814">
        <w:rPr>
          <w:rFonts w:ascii="DFPYuanLight-B5" w:eastAsia="DFPYuanLight-B5" w:hint="eastAsia"/>
        </w:rPr>
        <w:t>一代宗師迦瑪烈的門生；</w:t>
      </w:r>
      <w:r w:rsidRPr="00CD30CF">
        <w:rPr>
          <w:rFonts w:ascii="DFPYuanLight-B5" w:eastAsia="DFPYuanLight-B5" w:hint="eastAsia"/>
        </w:rPr>
        <w:t>但耶穌清楚解釋聖經，</w:t>
      </w:r>
      <w:r w:rsidR="00E55933">
        <w:rPr>
          <w:rFonts w:ascii="DFPYuanLight-B5" w:eastAsia="DFPYuanLight-B5" w:hint="eastAsia"/>
        </w:rPr>
        <w:t>叫人</w:t>
      </w:r>
      <w:r w:rsidRPr="00CD30CF">
        <w:rPr>
          <w:rFonts w:ascii="DFPYuanLight-B5" w:eastAsia="DFPYuanLight-B5" w:hint="eastAsia"/>
        </w:rPr>
        <w:t>被耶穌宣講的信息大大感動和領受恩典。</w:t>
      </w:r>
      <w:r w:rsidR="00E770C8">
        <w:rPr>
          <w:rFonts w:ascii="DFPYuanLight-B5" w:eastAsia="DFPYuanLight-B5" w:hint="eastAsia"/>
        </w:rPr>
        <w:t>反觀，</w:t>
      </w:r>
      <w:r w:rsidRPr="00CD30CF">
        <w:rPr>
          <w:rFonts w:ascii="DFPYuanLight-B5" w:eastAsia="DFPYuanLight-B5" w:hint="eastAsia"/>
        </w:rPr>
        <w:t>猶太人擁有許多</w:t>
      </w:r>
      <w:r w:rsidR="00FD1814">
        <w:rPr>
          <w:rFonts w:ascii="DFPYuanLight-B5" w:eastAsia="DFPYuanLight-B5" w:hint="eastAsia"/>
        </w:rPr>
        <w:t>「沙紙」</w:t>
      </w:r>
      <w:r w:rsidRPr="00CD30CF">
        <w:rPr>
          <w:rFonts w:ascii="DFPYuanLight-B5" w:eastAsia="DFPYuanLight-B5" w:hint="eastAsia"/>
        </w:rPr>
        <w:t>，</w:t>
      </w:r>
      <w:r w:rsidR="0093018F">
        <w:rPr>
          <w:rFonts w:ascii="DFPYuanLight-B5" w:eastAsia="DFPYuanLight-B5" w:hint="eastAsia"/>
        </w:rPr>
        <w:t>亦</w:t>
      </w:r>
      <w:r w:rsidRPr="00CD30CF">
        <w:rPr>
          <w:rFonts w:ascii="DFPYuanLight-B5" w:eastAsia="DFPYuanLight-B5" w:hint="eastAsia"/>
        </w:rPr>
        <w:t>極其盼望傳</w:t>
      </w:r>
      <w:r w:rsidR="00A1230F">
        <w:rPr>
          <w:rFonts w:ascii="DFPYuanLight-B5" w:eastAsia="DFPYuanLight-B5" w:hint="eastAsia"/>
        </w:rPr>
        <w:t>講震撼人心靈</w:t>
      </w:r>
      <w:r w:rsidRPr="00CD30CF">
        <w:rPr>
          <w:rFonts w:ascii="DFPYuanLight-B5" w:eastAsia="DFPYuanLight-B5" w:hint="eastAsia"/>
        </w:rPr>
        <w:t>的信息</w:t>
      </w:r>
      <w:r w:rsidR="00FD1814">
        <w:rPr>
          <w:rFonts w:ascii="DFPYuanLight-B5" w:eastAsia="DFPYuanLight-B5" w:hint="eastAsia"/>
        </w:rPr>
        <w:t>。</w:t>
      </w:r>
      <w:r w:rsidR="00A1230F">
        <w:rPr>
          <w:rFonts w:ascii="DFPYuanLight-B5" w:eastAsia="DFPYuanLight-B5" w:hint="eastAsia"/>
        </w:rPr>
        <w:t>可是</w:t>
      </w:r>
      <w:r w:rsidRPr="00CD30CF">
        <w:rPr>
          <w:rFonts w:ascii="DFPYuanLight-B5" w:eastAsia="DFPYuanLight-B5" w:hint="eastAsia"/>
        </w:rPr>
        <w:t>他們每次講道，百姓都要掙扎把眼皮撐開</w:t>
      </w:r>
      <w:r w:rsidR="00A1230F">
        <w:rPr>
          <w:rFonts w:ascii="DFPYuanLight-B5" w:eastAsia="DFPYuanLight-B5" w:hint="eastAsia"/>
        </w:rPr>
        <w:t>；</w:t>
      </w:r>
      <w:r w:rsidRPr="00CD30CF">
        <w:rPr>
          <w:rFonts w:ascii="DFPYuanLight-B5" w:eastAsia="DFPYuanLight-B5" w:hint="eastAsia"/>
        </w:rPr>
        <w:t>反而耶穌一宣講信息，百姓</w:t>
      </w:r>
      <w:r w:rsidR="00A1230F">
        <w:rPr>
          <w:rFonts w:ascii="DFPYuanLight-B5" w:eastAsia="DFPYuanLight-B5" w:hint="eastAsia"/>
        </w:rPr>
        <w:t>便</w:t>
      </w:r>
      <w:r w:rsidR="00E55933">
        <w:rPr>
          <w:rFonts w:ascii="DFPYuanLight-B5" w:eastAsia="DFPYuanLight-B5" w:hint="eastAsia"/>
        </w:rPr>
        <w:t>立即</w:t>
      </w:r>
      <w:r w:rsidR="00CD30CF" w:rsidRPr="00CD30CF">
        <w:rPr>
          <w:rFonts w:ascii="DFPYuanLight-B5" w:eastAsia="DFPYuanLight-B5" w:hint="eastAsia"/>
        </w:rPr>
        <w:t>靈魂歸位，歡歡喜喜領受說話。</w:t>
      </w:r>
      <w:r w:rsidRPr="00CD30CF">
        <w:rPr>
          <w:rFonts w:ascii="DFPYuanLight-B5" w:eastAsia="DFPYuanLight-B5" w:hint="eastAsia"/>
        </w:rPr>
        <w:t>結果</w:t>
      </w:r>
      <w:r w:rsidR="00BB19D5">
        <w:rPr>
          <w:rFonts w:ascii="DFPYuanLight-B5" w:eastAsia="DFPYuanLight-B5" w:hint="eastAsia"/>
        </w:rPr>
        <w:t>猶太人</w:t>
      </w:r>
      <w:r w:rsidR="00CD30CF" w:rsidRPr="00CD30CF">
        <w:rPr>
          <w:rFonts w:ascii="DFPYuanLight-B5" w:eastAsia="DFPYuanLight-B5" w:hint="eastAsia"/>
        </w:rPr>
        <w:t>帶著嫉妒</w:t>
      </w:r>
      <w:r w:rsidR="00A1230F">
        <w:rPr>
          <w:rFonts w:ascii="DFPYuanLight-B5" w:eastAsia="DFPYuanLight-B5" w:hint="eastAsia"/>
        </w:rPr>
        <w:t>和不是味兒</w:t>
      </w:r>
      <w:r w:rsidR="00CD30CF" w:rsidRPr="00CD30CF">
        <w:rPr>
          <w:rFonts w:ascii="DFPYuanLight-B5" w:eastAsia="DFPYuanLight-B5" w:hint="eastAsia"/>
        </w:rPr>
        <w:t>的</w:t>
      </w:r>
      <w:r w:rsidRPr="00CD30CF">
        <w:rPr>
          <w:rFonts w:ascii="DFPYuanLight-B5" w:eastAsia="DFPYuanLight-B5" w:hint="eastAsia"/>
        </w:rPr>
        <w:t>內心</w:t>
      </w:r>
      <w:r w:rsidR="00A1230F">
        <w:rPr>
          <w:rFonts w:ascii="DFPYuanLight-B5" w:eastAsia="DFPYuanLight-B5" w:hint="eastAsia"/>
        </w:rPr>
        <w:t>，</w:t>
      </w:r>
      <w:r w:rsidRPr="00CD30CF">
        <w:rPr>
          <w:rFonts w:ascii="DFPYuanLight-B5" w:eastAsia="DFPYuanLight-B5" w:hint="eastAsia"/>
        </w:rPr>
        <w:t>痛苦</w:t>
      </w:r>
      <w:r w:rsidR="00CD30CF" w:rsidRPr="00CD30CF">
        <w:rPr>
          <w:rFonts w:ascii="DFPYuanLight-B5" w:eastAsia="DFPYuanLight-B5" w:hint="eastAsia"/>
        </w:rPr>
        <w:t>地</w:t>
      </w:r>
      <w:r w:rsidRPr="00CD30CF">
        <w:rPr>
          <w:rFonts w:ascii="DFPYuanLight-B5" w:eastAsia="DFPYuanLight-B5" w:hint="eastAsia"/>
        </w:rPr>
        <w:t>說：「</w:t>
      </w:r>
      <w:r w:rsidRPr="00CD30CF">
        <w:rPr>
          <w:rFonts w:ascii="DFPGuYinMedium-B5" w:eastAsia="DFPGuYinMedium-B5" w:hint="eastAsia"/>
          <w:b/>
        </w:rPr>
        <w:t>這個人沒有學過，怎麼明白書呢？</w:t>
      </w:r>
      <w:r w:rsidRPr="00CD30CF">
        <w:rPr>
          <w:rFonts w:ascii="DFPYuanLight-B5" w:eastAsia="DFPYuanLight-B5" w:hint="eastAsia"/>
        </w:rPr>
        <w:t>」他們意識到耶穌的教</w:t>
      </w:r>
      <w:r w:rsidR="00A1230F">
        <w:rPr>
          <w:rFonts w:ascii="DFPYuanLight-B5" w:eastAsia="DFPYuanLight-B5" w:hint="eastAsia"/>
        </w:rPr>
        <w:t>導</w:t>
      </w:r>
      <w:r w:rsidRPr="00CD30CF">
        <w:rPr>
          <w:rFonts w:ascii="DFPYuanLight-B5" w:eastAsia="DFPYuanLight-B5" w:hint="eastAsia"/>
        </w:rPr>
        <w:t>，不是從律法參考書而來，乃是從　神而來。</w:t>
      </w:r>
    </w:p>
    <w:p w:rsidR="00F635C5" w:rsidRDefault="00CD30CF" w:rsidP="00F635C5">
      <w:pPr>
        <w:rPr>
          <w:rFonts w:ascii="DFPYuanLight-B5" w:eastAsia="DFPYuanLight-B5"/>
        </w:rPr>
      </w:pPr>
      <w:r w:rsidRPr="00F635C5">
        <w:rPr>
          <w:rFonts w:ascii="DFPYuanLight-B5" w:eastAsia="DFPYuanLight-B5" w:hint="eastAsia"/>
        </w:rPr>
        <w:t>請看第16節：「</w:t>
      </w:r>
      <w:r w:rsidRPr="00F635C5">
        <w:rPr>
          <w:rFonts w:ascii="DFPGuYinMedium-B5" w:eastAsia="DFPGuYinMedium-B5" w:hint="eastAsia"/>
          <w:b/>
        </w:rPr>
        <w:t>耶穌說</w:t>
      </w:r>
      <w:r w:rsidR="00F635C5">
        <w:rPr>
          <w:rFonts w:ascii="DFPGuYinMedium-B5" w:eastAsia="DFPGuYinMedium-B5" w:hint="eastAsia"/>
          <w:b/>
        </w:rPr>
        <w:t>：</w:t>
      </w:r>
      <w:r w:rsidRPr="00F635C5">
        <w:rPr>
          <w:rFonts w:ascii="DFPGuYinMedium-B5" w:eastAsia="DFPGuYinMedium-B5" w:hint="eastAsia"/>
          <w:b/>
        </w:rPr>
        <w:t>我的教訓不是我自己的，乃是那差我來者的。</w:t>
      </w:r>
      <w:r w:rsidRPr="00F635C5">
        <w:rPr>
          <w:rFonts w:ascii="DFPYuanLight-B5" w:eastAsia="DFPYuanLight-B5" w:hint="eastAsia"/>
        </w:rPr>
        <w:t>」耶穌不傳從自己而來的教訓，乃傳從　神而來的教訓，即是從聖經而來，是　神的靈所</w:t>
      </w:r>
      <w:r w:rsidR="00FD1814">
        <w:rPr>
          <w:rFonts w:ascii="DFPYuanLight-B5" w:eastAsia="DFPYuanLight-B5" w:hint="eastAsia"/>
        </w:rPr>
        <w:t>引導</w:t>
      </w:r>
      <w:r w:rsidRPr="00F635C5">
        <w:rPr>
          <w:rFonts w:ascii="DFPYuanLight-B5" w:eastAsia="DFPYuanLight-B5" w:hint="eastAsia"/>
        </w:rPr>
        <w:t>的；這樣的教訓超越人的理性，叫人</w:t>
      </w:r>
      <w:r w:rsidR="00F635C5">
        <w:rPr>
          <w:rFonts w:ascii="DFPYuanLight-B5" w:eastAsia="DFPYuanLight-B5" w:hint="eastAsia"/>
        </w:rPr>
        <w:t>的</w:t>
      </w:r>
      <w:r w:rsidRPr="00F635C5">
        <w:rPr>
          <w:rFonts w:ascii="DFPYuanLight-B5" w:eastAsia="DFPYuanLight-B5" w:hint="eastAsia"/>
        </w:rPr>
        <w:t>靈魂受感動，也有能力改變人。</w:t>
      </w:r>
      <w:r w:rsidR="00F635C5" w:rsidRPr="00F635C5">
        <w:rPr>
          <w:rFonts w:ascii="DFPYuanLight-B5" w:eastAsia="DFPYuanLight-B5" w:hint="eastAsia"/>
        </w:rPr>
        <w:t>耶穌又具體</w:t>
      </w:r>
      <w:r w:rsidR="00A82780">
        <w:rPr>
          <w:rFonts w:ascii="DFPYuanLight-B5" w:eastAsia="DFPYuanLight-B5" w:hint="eastAsia"/>
        </w:rPr>
        <w:t>說明</w:t>
      </w:r>
      <w:r w:rsidR="00F635C5" w:rsidRPr="00F635C5">
        <w:rPr>
          <w:rFonts w:ascii="DFPYuanLight-B5" w:eastAsia="DFPYuanLight-B5" w:hint="eastAsia"/>
        </w:rPr>
        <w:t>，祂怎樣得著從　神而來的教訓：「</w:t>
      </w:r>
      <w:r w:rsidR="00F635C5" w:rsidRPr="00F635C5">
        <w:rPr>
          <w:rFonts w:ascii="DFPGuYinMedium-B5" w:eastAsia="DFPGuYinMedium-B5" w:hint="eastAsia"/>
          <w:b/>
        </w:rPr>
        <w:t>人若立志遵著祂的旨意行，就必曉得這教訓或是出於　神，或是我憑著自己說的。</w:t>
      </w:r>
      <w:r w:rsidR="00CD45BE" w:rsidRPr="00CD45BE">
        <w:rPr>
          <w:rStyle w:val="a2"/>
          <w:rFonts w:ascii="DFPGuYinMedium-B5" w:eastAsia="DFPGuYinMedium-B5" w:hint="eastAsia"/>
        </w:rPr>
        <w:t>人憑著自己說，是求自己的榮耀</w:t>
      </w:r>
      <w:r w:rsidR="00CD45BE">
        <w:rPr>
          <w:rStyle w:val="a2"/>
          <w:rFonts w:ascii="DFPGuYinMedium-B5" w:eastAsia="DFPGuYinMedium-B5" w:hint="eastAsia"/>
        </w:rPr>
        <w:t>；</w:t>
      </w:r>
      <w:r w:rsidR="00CD45BE" w:rsidRPr="00CD45BE">
        <w:rPr>
          <w:rStyle w:val="a2"/>
          <w:rFonts w:ascii="DFPGuYinMedium-B5" w:eastAsia="DFPGuYinMedium-B5" w:hint="eastAsia"/>
        </w:rPr>
        <w:t>惟有求那差他來者的榮耀，這人是真的，在他心裏沒有不義。</w:t>
      </w:r>
      <w:r w:rsidR="00F635C5" w:rsidRPr="00F635C5">
        <w:rPr>
          <w:rFonts w:ascii="DFPYuanLight-B5" w:eastAsia="DFPYuanLight-B5" w:hint="eastAsia"/>
        </w:rPr>
        <w:t>」</w:t>
      </w:r>
      <w:r w:rsidR="00F635C5">
        <w:rPr>
          <w:rFonts w:ascii="DFPYuanLight-B5" w:eastAsia="DFPYuanLight-B5" w:hint="eastAsia"/>
        </w:rPr>
        <w:t>(17</w:t>
      </w:r>
      <w:r w:rsidR="00CD45BE">
        <w:rPr>
          <w:rFonts w:ascii="DFPYuanLight-B5" w:eastAsia="DFPYuanLight-B5" w:hint="eastAsia"/>
        </w:rPr>
        <w:t>,18</w:t>
      </w:r>
      <w:r w:rsidR="00F635C5">
        <w:rPr>
          <w:rFonts w:ascii="DFPYuanLight-B5" w:eastAsia="DFPYuanLight-B5" w:hint="eastAsia"/>
        </w:rPr>
        <w:t>)</w:t>
      </w:r>
      <w:r w:rsidR="00FD1814">
        <w:rPr>
          <w:rFonts w:ascii="DFPYuanLight-B5" w:eastAsia="DFPYuanLight-B5" w:hint="eastAsia"/>
        </w:rPr>
        <w:t xml:space="preserve">　神對耶穌的旨意，是要為到世人的罪死</w:t>
      </w:r>
      <w:r w:rsidR="00114426">
        <w:rPr>
          <w:rFonts w:ascii="DFPYuanLight-B5" w:eastAsia="DFPYuanLight-B5" w:hint="eastAsia"/>
        </w:rPr>
        <w:t>在十字架上，耶穌不能自然</w:t>
      </w:r>
      <w:r w:rsidR="00114426">
        <w:rPr>
          <w:rFonts w:ascii="DFPYuanLight-B5" w:eastAsia="DFPYuanLight-B5" w:hint="eastAsia"/>
        </w:rPr>
        <w:lastRenderedPageBreak/>
        <w:t>遵著　神的旨意行，就</w:t>
      </w:r>
      <w:r w:rsidR="00E432BD">
        <w:rPr>
          <w:rFonts w:ascii="DFPYuanLight-B5" w:eastAsia="DFPYuanLight-B5" w:hint="eastAsia"/>
        </w:rPr>
        <w:t>在</w:t>
      </w:r>
      <w:r w:rsidR="00F635C5" w:rsidRPr="00F635C5">
        <w:rPr>
          <w:rFonts w:ascii="DFPYuanLight-B5" w:eastAsia="DFPYuanLight-B5" w:hint="eastAsia"/>
        </w:rPr>
        <w:t>客西馬尼園以禱告打屬靈的仗，才可以立志喝十字架受死的苦杯；耶穌這樣立志遵著　神的旨意行，要</w:t>
      </w:r>
      <w:r w:rsidR="00FD1814">
        <w:rPr>
          <w:rFonts w:ascii="DFPYuanLight-B5" w:eastAsia="DFPYuanLight-B5" w:hint="eastAsia"/>
        </w:rPr>
        <w:t>忍</w:t>
      </w:r>
      <w:r w:rsidR="00F635C5" w:rsidRPr="00F635C5">
        <w:rPr>
          <w:rFonts w:ascii="DFPYuanLight-B5" w:eastAsia="DFPYuanLight-B5" w:hint="eastAsia"/>
        </w:rPr>
        <w:t>受人</w:t>
      </w:r>
      <w:r w:rsidR="00FD1814">
        <w:rPr>
          <w:rFonts w:ascii="DFPYuanLight-B5" w:eastAsia="DFPYuanLight-B5" w:hint="eastAsia"/>
        </w:rPr>
        <w:t>的</w:t>
      </w:r>
      <w:r w:rsidR="00F635C5" w:rsidRPr="00F635C5">
        <w:rPr>
          <w:rFonts w:ascii="DFPYuanLight-B5" w:eastAsia="DFPYuanLight-B5" w:hint="eastAsia"/>
        </w:rPr>
        <w:t>藐視</w:t>
      </w:r>
      <w:r w:rsidR="00FD1814">
        <w:rPr>
          <w:rFonts w:ascii="DFPYuanLight-B5" w:eastAsia="DFPYuanLight-B5" w:hint="eastAsia"/>
        </w:rPr>
        <w:t>和</w:t>
      </w:r>
      <w:r w:rsidR="00F635C5" w:rsidRPr="00F635C5">
        <w:rPr>
          <w:rFonts w:ascii="DFPYuanLight-B5" w:eastAsia="DFPYuanLight-B5" w:hint="eastAsia"/>
        </w:rPr>
        <w:t>嘲弄、被鞭打，承</w:t>
      </w:r>
      <w:r w:rsidR="00FD1814">
        <w:rPr>
          <w:rFonts w:ascii="DFPYuanLight-B5" w:eastAsia="DFPYuanLight-B5" w:hint="eastAsia"/>
        </w:rPr>
        <w:t>擔</w:t>
      </w:r>
      <w:r w:rsidR="00F635C5" w:rsidRPr="00F635C5">
        <w:rPr>
          <w:rFonts w:ascii="DFPYuanLight-B5" w:eastAsia="DFPYuanLight-B5" w:hint="eastAsia"/>
        </w:rPr>
        <w:t>十字架的苦難；耶穌立志遵著　神的旨意行，</w:t>
      </w:r>
      <w:r w:rsidR="00E432BD">
        <w:rPr>
          <w:rFonts w:ascii="DFPYuanLight-B5" w:eastAsia="DFPYuanLight-B5" w:hint="eastAsia"/>
        </w:rPr>
        <w:t>行走苦難和</w:t>
      </w:r>
      <w:r w:rsidR="00E432BD" w:rsidRPr="00F635C5">
        <w:rPr>
          <w:rFonts w:ascii="DFPYuanLight-B5" w:eastAsia="DFPYuanLight-B5" w:hint="eastAsia"/>
        </w:rPr>
        <w:t>荊棘的道路</w:t>
      </w:r>
      <w:r w:rsidR="00E432BD">
        <w:rPr>
          <w:rFonts w:ascii="DFPYuanLight-B5" w:eastAsia="DFPYuanLight-B5" w:hint="eastAsia"/>
        </w:rPr>
        <w:t>，為此帶來很多犧牲</w:t>
      </w:r>
      <w:r w:rsidR="00F635C5" w:rsidRPr="00F635C5">
        <w:rPr>
          <w:rFonts w:ascii="DFPYuanLight-B5" w:eastAsia="DFPYuanLight-B5" w:hint="eastAsia"/>
        </w:rPr>
        <w:t>。</w:t>
      </w:r>
    </w:p>
    <w:p w:rsidR="00F635C5" w:rsidRDefault="00FD1814" w:rsidP="00F635C5">
      <w:pPr>
        <w:rPr>
          <w:rFonts w:ascii="DFPYuanLight-B5" w:eastAsia="DFPYuanLight-B5"/>
        </w:rPr>
      </w:pPr>
      <w:r>
        <w:rPr>
          <w:rFonts w:ascii="DFPYuanLight-B5" w:eastAsia="DFPYuanLight-B5" w:hint="eastAsia"/>
        </w:rPr>
        <w:t>通過</w:t>
      </w:r>
      <w:r w:rsidR="00F635C5" w:rsidRPr="00F635C5">
        <w:rPr>
          <w:rFonts w:ascii="DFPYuanLight-B5" w:eastAsia="DFPYuanLight-B5" w:hint="eastAsia"/>
        </w:rPr>
        <w:t>耶穌</w:t>
      </w:r>
      <w:r w:rsidR="00F635C5">
        <w:rPr>
          <w:rFonts w:ascii="DFPYuanLight-B5" w:eastAsia="DFPYuanLight-B5" w:hint="eastAsia"/>
        </w:rPr>
        <w:t>立志</w:t>
      </w:r>
      <w:r w:rsidR="00F635C5" w:rsidRPr="00F635C5">
        <w:rPr>
          <w:rFonts w:ascii="DFPYuanLight-B5" w:eastAsia="DFPYuanLight-B5" w:hint="eastAsia"/>
        </w:rPr>
        <w:t>遵著　神的旨意，天天</w:t>
      </w:r>
      <w:r w:rsidR="00E432BD">
        <w:rPr>
          <w:rFonts w:ascii="DFPYuanLight-B5" w:eastAsia="DFPYuanLight-B5" w:hint="eastAsia"/>
        </w:rPr>
        <w:t>捨己、背起十字架，因而得著從　神而來的教訓，釋放叫人</w:t>
      </w:r>
      <w:r w:rsidR="00DE4AB8">
        <w:rPr>
          <w:rFonts w:ascii="DFPYuanLight-B5" w:eastAsia="DFPYuanLight-B5" w:hint="eastAsia"/>
        </w:rPr>
        <w:t>得</w:t>
      </w:r>
      <w:r w:rsidR="00F635C5" w:rsidRPr="00F635C5">
        <w:rPr>
          <w:rFonts w:ascii="DFPYuanLight-B5" w:eastAsia="DFPYuanLight-B5" w:hint="eastAsia"/>
        </w:rPr>
        <w:t>生命的話</w:t>
      </w:r>
      <w:r w:rsidR="00E432BD">
        <w:rPr>
          <w:rFonts w:ascii="DFPYuanLight-B5" w:eastAsia="DFPYuanLight-B5" w:hint="eastAsia"/>
        </w:rPr>
        <w:t>語。</w:t>
      </w:r>
      <w:r w:rsidR="00F635C5" w:rsidRPr="00F635C5">
        <w:rPr>
          <w:rFonts w:ascii="DFPYuanLight-B5" w:eastAsia="DFPYuanLight-B5" w:hint="eastAsia"/>
        </w:rPr>
        <w:t xml:space="preserve">　神的真理和教訓，</w:t>
      </w:r>
      <w:r w:rsidR="00DE4AB8">
        <w:rPr>
          <w:rFonts w:ascii="DFPYuanLight-B5" w:eastAsia="DFPYuanLight-B5" w:hint="eastAsia"/>
        </w:rPr>
        <w:t>惟有</w:t>
      </w:r>
      <w:r>
        <w:rPr>
          <w:rFonts w:ascii="DFPYuanLight-B5" w:eastAsia="DFPYuanLight-B5" w:hint="eastAsia"/>
        </w:rPr>
        <w:t>藉著</w:t>
      </w:r>
      <w:r w:rsidR="00F635C5" w:rsidRPr="00F635C5">
        <w:rPr>
          <w:rFonts w:ascii="DFPYuanLight-B5" w:eastAsia="DFPYuanLight-B5" w:hint="eastAsia"/>
        </w:rPr>
        <w:t>將生命獻上，順從和遵著　神旨意而行的生活得著</w:t>
      </w:r>
      <w:r w:rsidR="004121B0">
        <w:rPr>
          <w:rFonts w:ascii="DFPYuanLight-B5" w:eastAsia="DFPYuanLight-B5" w:hint="eastAsia"/>
        </w:rPr>
        <w:t>。</w:t>
      </w:r>
      <w:r w:rsidR="00CD45BE">
        <w:rPr>
          <w:rFonts w:ascii="DFPYuanLight-B5" w:eastAsia="DFPYuanLight-B5" w:hint="eastAsia"/>
        </w:rPr>
        <w:t>不但如此，當耶穌</w:t>
      </w:r>
      <w:r w:rsidR="00DE4AB8">
        <w:rPr>
          <w:rFonts w:ascii="DFPYuanLight-B5" w:eastAsia="DFPYuanLight-B5" w:hint="eastAsia"/>
        </w:rPr>
        <w:t>甘願</w:t>
      </w:r>
      <w:r w:rsidR="00CD45BE">
        <w:rPr>
          <w:rFonts w:ascii="DFPYuanLight-B5" w:eastAsia="DFPYuanLight-B5" w:hint="eastAsia"/>
        </w:rPr>
        <w:t>謙卑自己</w:t>
      </w:r>
      <w:r w:rsidR="00DE4AB8">
        <w:rPr>
          <w:rFonts w:ascii="DFPYuanLight-B5" w:eastAsia="DFPYuanLight-B5" w:hint="eastAsia"/>
        </w:rPr>
        <w:t>、</w:t>
      </w:r>
      <w:r w:rsidR="00CD45BE">
        <w:rPr>
          <w:rFonts w:ascii="DFPYuanLight-B5" w:eastAsia="DFPYuanLight-B5" w:hint="eastAsia"/>
        </w:rPr>
        <w:t>存心順服，以至於死時，　神也把耶穌升為至高，賜給祂超乎萬名之上的名。(腓2:8,9)</w:t>
      </w:r>
      <w:r w:rsidR="00770DEB" w:rsidRPr="00770DEB">
        <w:rPr>
          <w:rFonts w:ascii="DFPYuanLight-B5" w:eastAsia="DFPYuanLight-B5" w:hint="eastAsia"/>
        </w:rPr>
        <w:t>慕迪說：「順從是學習　神旨意的最佳辦法。」</w:t>
      </w:r>
      <w:r w:rsidR="004121B0">
        <w:rPr>
          <w:rFonts w:ascii="DFPYuanLight-B5" w:eastAsia="DFPYuanLight-B5" w:hint="eastAsia"/>
        </w:rPr>
        <w:t>縱</w:t>
      </w:r>
      <w:r w:rsidR="00CD45BE">
        <w:rPr>
          <w:rFonts w:ascii="DFPYuanLight-B5" w:eastAsia="DFPYuanLight-B5" w:hint="eastAsia"/>
        </w:rPr>
        <w:t>使</w:t>
      </w:r>
      <w:r w:rsidR="004121B0">
        <w:rPr>
          <w:rFonts w:ascii="DFPYuanLight-B5" w:eastAsia="DFPYuanLight-B5" w:hint="eastAsia"/>
        </w:rPr>
        <w:t>信徒</w:t>
      </w:r>
      <w:r w:rsidR="00CD45BE">
        <w:rPr>
          <w:rFonts w:ascii="DFPYuanLight-B5" w:eastAsia="DFPYuanLight-B5" w:hint="eastAsia"/>
        </w:rPr>
        <w:t>在</w:t>
      </w:r>
      <w:r w:rsidR="00CD45BE" w:rsidRPr="00F635C5">
        <w:rPr>
          <w:rFonts w:ascii="DFPYuanLight-B5" w:eastAsia="DFPYuanLight-B5" w:hint="eastAsia"/>
        </w:rPr>
        <w:t>屬世</w:t>
      </w:r>
      <w:r w:rsidR="00CD45BE">
        <w:rPr>
          <w:rFonts w:ascii="DFPYuanLight-B5" w:eastAsia="DFPYuanLight-B5" w:hint="eastAsia"/>
        </w:rPr>
        <w:t>上</w:t>
      </w:r>
      <w:r w:rsidR="00F635C5" w:rsidRPr="00F635C5">
        <w:rPr>
          <w:rFonts w:ascii="DFPYuanLight-B5" w:eastAsia="DFPYuanLight-B5" w:hint="eastAsia"/>
        </w:rPr>
        <w:t>各方面的知識不足，但</w:t>
      </w:r>
      <w:r w:rsidR="004121B0">
        <w:rPr>
          <w:rFonts w:ascii="DFPYuanLight-B5" w:eastAsia="DFPYuanLight-B5" w:hint="eastAsia"/>
        </w:rPr>
        <w:t>只</w:t>
      </w:r>
      <w:r w:rsidR="00F635C5" w:rsidRPr="00F635C5">
        <w:rPr>
          <w:rFonts w:ascii="DFPYuanLight-B5" w:eastAsia="DFPYuanLight-B5" w:hint="eastAsia"/>
        </w:rPr>
        <w:t>要效法耶穌</w:t>
      </w:r>
      <w:r w:rsidR="004121B0">
        <w:rPr>
          <w:rFonts w:ascii="DFPYuanLight-B5" w:eastAsia="DFPYuanLight-B5" w:hint="eastAsia"/>
        </w:rPr>
        <w:t>過順從　神</w:t>
      </w:r>
      <w:r w:rsidR="00F635C5" w:rsidRPr="00F635C5">
        <w:rPr>
          <w:rFonts w:ascii="DFPYuanLight-B5" w:eastAsia="DFPYuanLight-B5" w:hint="eastAsia"/>
        </w:rPr>
        <w:t>，捨己、背起十字架來</w:t>
      </w:r>
      <w:r w:rsidR="004121B0">
        <w:rPr>
          <w:rFonts w:ascii="DFPYuanLight-B5" w:eastAsia="DFPYuanLight-B5" w:hint="eastAsia"/>
        </w:rPr>
        <w:t>遵著　神的旨意</w:t>
      </w:r>
      <w:r>
        <w:rPr>
          <w:rFonts w:ascii="DFPYuanLight-B5" w:eastAsia="DFPYuanLight-B5" w:hint="eastAsia"/>
        </w:rPr>
        <w:t>行</w:t>
      </w:r>
      <w:r w:rsidR="00CD45BE">
        <w:rPr>
          <w:rFonts w:ascii="DFPYuanLight-B5" w:eastAsia="DFPYuanLight-B5" w:hint="eastAsia"/>
        </w:rPr>
        <w:t>的生活</w:t>
      </w:r>
      <w:r w:rsidR="00F635C5" w:rsidRPr="00F635C5">
        <w:rPr>
          <w:rFonts w:ascii="DFPYuanLight-B5" w:eastAsia="DFPYuanLight-B5" w:hint="eastAsia"/>
        </w:rPr>
        <w:t>，</w:t>
      </w:r>
      <w:r w:rsidR="004121B0">
        <w:rPr>
          <w:rFonts w:ascii="DFPYuanLight-B5" w:eastAsia="DFPYuanLight-B5" w:hint="eastAsia"/>
        </w:rPr>
        <w:t>便能</w:t>
      </w:r>
      <w:r w:rsidR="00F635C5" w:rsidRPr="00F635C5">
        <w:rPr>
          <w:rFonts w:ascii="DFPYuanLight-B5" w:eastAsia="DFPYuanLight-B5" w:hint="eastAsia"/>
        </w:rPr>
        <w:t>成為得著從　神而來教訓的聖經老師</w:t>
      </w:r>
      <w:r w:rsidR="00DE4AB8">
        <w:rPr>
          <w:rFonts w:ascii="DFPYuanLight-B5" w:eastAsia="DFPYuanLight-B5" w:hint="eastAsia"/>
        </w:rPr>
        <w:t>、</w:t>
      </w:r>
      <w:r w:rsidR="004121B0">
        <w:rPr>
          <w:rFonts w:ascii="DFPYuanLight-B5" w:eastAsia="DFPYuanLight-B5" w:hint="eastAsia"/>
        </w:rPr>
        <w:t>有能力的</w:t>
      </w:r>
      <w:r w:rsidR="00F635C5" w:rsidRPr="00F635C5">
        <w:rPr>
          <w:rFonts w:ascii="DFPYuanLight-B5" w:eastAsia="DFPYuanLight-B5" w:hint="eastAsia"/>
        </w:rPr>
        <w:t>說話僕人</w:t>
      </w:r>
      <w:r w:rsidR="00CD45BE">
        <w:rPr>
          <w:rFonts w:ascii="DFPYuanLight-B5" w:eastAsia="DFPYuanLight-B5" w:hint="eastAsia"/>
        </w:rPr>
        <w:t>，過真正</w:t>
      </w:r>
      <w:r>
        <w:rPr>
          <w:rFonts w:ascii="DFPYuanLight-B5" w:eastAsia="DFPYuanLight-B5" w:hint="eastAsia"/>
        </w:rPr>
        <w:t>榮耀　神和</w:t>
      </w:r>
      <w:r w:rsidR="00CD45BE">
        <w:rPr>
          <w:rFonts w:ascii="DFPYuanLight-B5" w:eastAsia="DFPYuanLight-B5" w:hint="eastAsia"/>
        </w:rPr>
        <w:t>得榮耀的人生</w:t>
      </w:r>
      <w:r w:rsidR="00F635C5" w:rsidRPr="00F635C5">
        <w:rPr>
          <w:rFonts w:ascii="DFPYuanLight-B5" w:eastAsia="DFPYuanLight-B5" w:hint="eastAsia"/>
        </w:rPr>
        <w:t>。</w:t>
      </w:r>
    </w:p>
    <w:p w:rsidR="00770DEB" w:rsidRDefault="00770DEB" w:rsidP="00770DEB">
      <w:pPr>
        <w:rPr>
          <w:rFonts w:ascii="DFPYuanLight-B5" w:eastAsia="DFPYuanLight-B5"/>
        </w:rPr>
      </w:pPr>
      <w:r>
        <w:rPr>
          <w:rFonts w:ascii="DFPYuanLight-B5" w:eastAsia="DFPYuanLight-B5" w:hint="eastAsia"/>
        </w:rPr>
        <w:t>請看第21-24節：</w:t>
      </w:r>
      <w:r w:rsidRPr="00770DEB">
        <w:rPr>
          <w:rFonts w:ascii="DFPYuanLight-B5" w:eastAsia="DFPYuanLight-B5" w:hint="eastAsia"/>
        </w:rPr>
        <w:t>在猶太人社會裏，</w:t>
      </w:r>
      <w:r w:rsidR="00DE4AB8">
        <w:rPr>
          <w:rFonts w:ascii="DFPYuanLight-B5" w:eastAsia="DFPYuanLight-B5" w:hint="eastAsia"/>
        </w:rPr>
        <w:t>凡弄璋之喜</w:t>
      </w:r>
      <w:r w:rsidRPr="00770DEB">
        <w:rPr>
          <w:rFonts w:ascii="DFPYuanLight-B5" w:eastAsia="DFPYuanLight-B5" w:hint="eastAsia"/>
        </w:rPr>
        <w:t>後第八天要</w:t>
      </w:r>
      <w:r w:rsidR="00A96AF8">
        <w:rPr>
          <w:rFonts w:ascii="DFPYuanLight-B5" w:eastAsia="DFPYuanLight-B5" w:hint="eastAsia"/>
        </w:rPr>
        <w:t>替麟兒行</w:t>
      </w:r>
      <w:r w:rsidRPr="00770DEB">
        <w:rPr>
          <w:rFonts w:ascii="DFPYuanLight-B5" w:eastAsia="DFPYuanLight-B5" w:hint="eastAsia"/>
        </w:rPr>
        <w:t>割禮，即使</w:t>
      </w:r>
      <w:r w:rsidR="00A96AF8">
        <w:rPr>
          <w:rFonts w:ascii="DFPYuanLight-B5" w:eastAsia="DFPYuanLight-B5" w:hint="eastAsia"/>
        </w:rPr>
        <w:t>該</w:t>
      </w:r>
      <w:r w:rsidRPr="00770DEB">
        <w:rPr>
          <w:rFonts w:ascii="DFPYuanLight-B5" w:eastAsia="DFPYuanLight-B5" w:hint="eastAsia"/>
        </w:rPr>
        <w:t>天是安息日，</w:t>
      </w:r>
      <w:r w:rsidR="00A96AF8">
        <w:rPr>
          <w:rFonts w:ascii="DFPYuanLight-B5" w:eastAsia="DFPYuanLight-B5" w:hint="eastAsia"/>
        </w:rPr>
        <w:t>但</w:t>
      </w:r>
      <w:r w:rsidRPr="00770DEB">
        <w:rPr>
          <w:rFonts w:ascii="DFPYuanLight-B5" w:eastAsia="DFPYuanLight-B5" w:hint="eastAsia"/>
        </w:rPr>
        <w:t>為到自己孩子的</w:t>
      </w:r>
      <w:r w:rsidR="00A96AF8">
        <w:rPr>
          <w:rFonts w:ascii="DFPYuanLight-B5" w:eastAsia="DFPYuanLight-B5" w:hint="eastAsia"/>
        </w:rPr>
        <w:t>未</w:t>
      </w:r>
      <w:r w:rsidRPr="00770DEB">
        <w:rPr>
          <w:rFonts w:ascii="DFPYuanLight-B5" w:eastAsia="DFPYuanLight-B5" w:hint="eastAsia"/>
        </w:rPr>
        <w:t>來，也</w:t>
      </w:r>
      <w:r w:rsidR="00A96AF8">
        <w:rPr>
          <w:rFonts w:ascii="DFPYuanLight-B5" w:eastAsia="DFPYuanLight-B5" w:hint="eastAsia"/>
        </w:rPr>
        <w:t>不惜</w:t>
      </w:r>
      <w:r w:rsidR="004672F4">
        <w:rPr>
          <w:rFonts w:ascii="DFPYuanLight-B5" w:eastAsia="DFPYuanLight-B5" w:hint="eastAsia"/>
        </w:rPr>
        <w:t>公然</w:t>
      </w:r>
      <w:r w:rsidR="00A96AF8">
        <w:rPr>
          <w:rFonts w:ascii="DFPYuanLight-B5" w:eastAsia="DFPYuanLight-B5" w:hint="eastAsia"/>
        </w:rPr>
        <w:t>犯</w:t>
      </w:r>
      <w:r w:rsidR="00D310E4">
        <w:rPr>
          <w:rFonts w:ascii="DFPYuanLight-B5" w:eastAsia="DFPYuanLight-B5" w:hint="eastAsia"/>
        </w:rPr>
        <w:t>下</w:t>
      </w:r>
      <w:r w:rsidR="00A96AF8">
        <w:rPr>
          <w:rFonts w:ascii="DFPYuanLight-B5" w:eastAsia="DFPYuanLight-B5" w:hint="eastAsia"/>
        </w:rPr>
        <w:t>天條</w:t>
      </w:r>
      <w:r w:rsidRPr="00770DEB">
        <w:rPr>
          <w:rFonts w:ascii="DFPYuanLight-B5" w:eastAsia="DFPYuanLight-B5" w:hint="eastAsia"/>
        </w:rPr>
        <w:t>。然而他們看見耶穌在安息日全然醫好一個病人，竟然</w:t>
      </w:r>
      <w:r w:rsidR="00DE4AB8">
        <w:rPr>
          <w:rFonts w:ascii="DFPYuanLight-B5" w:eastAsia="DFPYuanLight-B5" w:hint="eastAsia"/>
        </w:rPr>
        <w:t>嬲嬲豬</w:t>
      </w:r>
      <w:r w:rsidRPr="00770DEB">
        <w:rPr>
          <w:rFonts w:ascii="DFPYuanLight-B5" w:eastAsia="DFPYuanLight-B5" w:hint="eastAsia"/>
        </w:rPr>
        <w:t>，甚至要殺耶穌。耶穌在安息日醫治</w:t>
      </w:r>
      <w:r w:rsidR="00D310E4">
        <w:rPr>
          <w:rFonts w:ascii="DFPYuanLight-B5" w:eastAsia="DFPYuanLight-B5" w:hint="eastAsia"/>
        </w:rPr>
        <w:t>三十八</w:t>
      </w:r>
      <w:r w:rsidRPr="00770DEB">
        <w:rPr>
          <w:rFonts w:ascii="DFPYuanLight-B5" w:eastAsia="DFPYuanLight-B5" w:hint="eastAsia"/>
        </w:rPr>
        <w:t>年病者，是基於對患病靈魂的愛，使他得享安息和生命，</w:t>
      </w:r>
      <w:r w:rsidR="004672F4">
        <w:rPr>
          <w:rFonts w:ascii="DFPYuanLight-B5" w:eastAsia="DFPYuanLight-B5" w:hint="eastAsia"/>
        </w:rPr>
        <w:t>完全</w:t>
      </w:r>
      <w:r w:rsidRPr="00770DEB">
        <w:rPr>
          <w:rFonts w:ascii="DFPYuanLight-B5" w:eastAsia="DFPYuanLight-B5" w:hint="eastAsia"/>
        </w:rPr>
        <w:t>合乎安息日的精神，藉此耶穌顯出猶太人</w:t>
      </w:r>
      <w:r w:rsidR="00D310E4">
        <w:rPr>
          <w:rFonts w:ascii="DFPYuanLight-B5" w:eastAsia="DFPYuanLight-B5" w:hint="eastAsia"/>
        </w:rPr>
        <w:t>搬龍門</w:t>
      </w:r>
      <w:r w:rsidRPr="00770DEB">
        <w:rPr>
          <w:rFonts w:ascii="DFPYuanLight-B5" w:eastAsia="DFPYuanLight-B5" w:hint="eastAsia"/>
        </w:rPr>
        <w:t>的矛盾，</w:t>
      </w:r>
      <w:r w:rsidR="00D310E4">
        <w:rPr>
          <w:rFonts w:ascii="DFPYuanLight-B5" w:eastAsia="DFPYuanLight-B5" w:hint="eastAsia"/>
        </w:rPr>
        <w:t>更</w:t>
      </w:r>
      <w:r w:rsidRPr="00770DEB">
        <w:rPr>
          <w:rFonts w:ascii="DFPYuanLight-B5" w:eastAsia="DFPYuanLight-B5" w:hint="eastAsia"/>
        </w:rPr>
        <w:t>指出他們的屬靈問題：「</w:t>
      </w:r>
      <w:r w:rsidRPr="00770DEB">
        <w:rPr>
          <w:rFonts w:ascii="DFPGuYinMedium-B5" w:eastAsia="DFPGuYinMedium-B5" w:hint="eastAsia"/>
          <w:b/>
        </w:rPr>
        <w:t>不可按外貌斷定是非，總要按公平斷定是非。</w:t>
      </w:r>
      <w:r w:rsidRPr="00770DEB">
        <w:rPr>
          <w:rFonts w:ascii="DFPYuanLight-B5" w:eastAsia="DFPYuanLight-B5" w:hint="eastAsia"/>
        </w:rPr>
        <w:t>」</w:t>
      </w:r>
      <w:r w:rsidR="00D310E4">
        <w:rPr>
          <w:rFonts w:ascii="DFPYuanLight-B5" w:eastAsia="DFPYuanLight-B5" w:hint="eastAsia"/>
        </w:rPr>
        <w:t>就是</w:t>
      </w:r>
      <w:r w:rsidR="00D310E4" w:rsidRPr="00D310E4">
        <w:rPr>
          <w:rFonts w:ascii="DFPYuanLight-B5" w:eastAsia="DFPYuanLight-B5" w:hint="eastAsia"/>
        </w:rPr>
        <w:t>猶太人</w:t>
      </w:r>
      <w:r w:rsidR="00D310E4">
        <w:rPr>
          <w:rFonts w:ascii="DFPYuanLight-B5" w:eastAsia="DFPYuanLight-B5" w:hint="eastAsia"/>
        </w:rPr>
        <w:t>沒有</w:t>
      </w:r>
      <w:r w:rsidR="00D310E4" w:rsidRPr="00D310E4">
        <w:rPr>
          <w:rFonts w:ascii="DFPYuanLight-B5" w:eastAsia="DFPYuanLight-B5" w:hint="eastAsia"/>
        </w:rPr>
        <w:t>正視他們只懂要求</w:t>
      </w:r>
      <w:r w:rsidR="00D310E4">
        <w:rPr>
          <w:rFonts w:ascii="DFPYuanLight-B5" w:eastAsia="DFPYuanLight-B5" w:hint="eastAsia"/>
        </w:rPr>
        <w:t>和批評</w:t>
      </w:r>
      <w:r w:rsidR="00D310E4" w:rsidRPr="00D310E4">
        <w:rPr>
          <w:rFonts w:ascii="DFPYuanLight-B5" w:eastAsia="DFPYuanLight-B5" w:hint="eastAsia"/>
        </w:rPr>
        <w:t>別人，自己卻可以「特事特辦」</w:t>
      </w:r>
      <w:r w:rsidR="00D310E4">
        <w:rPr>
          <w:rFonts w:ascii="DFPYuanLight-B5" w:eastAsia="DFPYuanLight-B5" w:hint="eastAsia"/>
        </w:rPr>
        <w:t>。</w:t>
      </w:r>
    </w:p>
    <w:p w:rsidR="00DE3EC3" w:rsidRPr="00DE3EC3" w:rsidRDefault="00DE3EC3" w:rsidP="00DE3EC3">
      <w:pPr>
        <w:rPr>
          <w:rFonts w:ascii="DFPYuanLight-B5" w:eastAsia="DFPYuanLight-B5"/>
        </w:rPr>
      </w:pPr>
      <w:r w:rsidRPr="00DE3EC3">
        <w:rPr>
          <w:rFonts w:ascii="DFPYuanLight-B5" w:eastAsia="DFPYuanLight-B5" w:hint="eastAsia"/>
        </w:rPr>
        <w:t>眾人為何不能承認耶穌是基督呢？請看第27節，</w:t>
      </w:r>
      <w:r w:rsidR="00B945D0" w:rsidRPr="00B945D0">
        <w:rPr>
          <w:rFonts w:ascii="DFPYuanLight-B5" w:eastAsia="DFPYuanLight-B5" w:hint="eastAsia"/>
        </w:rPr>
        <w:t>這些有識之士帶著有色眼鏡來看耶穌</w:t>
      </w:r>
      <w:r w:rsidRPr="00B945D0">
        <w:rPr>
          <w:rFonts w:ascii="DFPYuanLight-B5" w:eastAsia="DFPYuanLight-B5" w:hint="eastAsia"/>
        </w:rPr>
        <w:t>，</w:t>
      </w:r>
      <w:r w:rsidRPr="00DE3EC3">
        <w:rPr>
          <w:rFonts w:ascii="DFPYuanLight-B5" w:eastAsia="DFPYuanLight-B5" w:hint="eastAsia"/>
        </w:rPr>
        <w:lastRenderedPageBreak/>
        <w:t>他們知道耶穌是從馬利亞和約瑟而來，在加利利長</w:t>
      </w:r>
      <w:r w:rsidR="004672F4">
        <w:rPr>
          <w:rFonts w:ascii="DFPYuanLight-B5" w:eastAsia="DFPYuanLight-B5" w:hint="eastAsia"/>
        </w:rPr>
        <w:t>大</w:t>
      </w:r>
      <w:r w:rsidRPr="00DE3EC3">
        <w:rPr>
          <w:rFonts w:ascii="DFPYuanLight-B5" w:eastAsia="DFPYuanLight-B5" w:hint="eastAsia"/>
        </w:rPr>
        <w:t>。他們認為基督來的時候，</w:t>
      </w:r>
      <w:r w:rsidR="00C41A31">
        <w:rPr>
          <w:rFonts w:ascii="DFPYuanLight-B5" w:eastAsia="DFPYuanLight-B5" w:hint="eastAsia"/>
        </w:rPr>
        <w:t>應該</w:t>
      </w:r>
      <w:r w:rsidRPr="00DE3EC3">
        <w:rPr>
          <w:rFonts w:ascii="DFPYuanLight-B5" w:eastAsia="DFPYuanLight-B5" w:hint="eastAsia"/>
        </w:rPr>
        <w:t>沒有人知道祂從哪裏來，</w:t>
      </w:r>
      <w:r w:rsidR="004672F4">
        <w:rPr>
          <w:rFonts w:ascii="DFPYuanLight-B5" w:eastAsia="DFPYuanLight-B5" w:hint="eastAsia"/>
        </w:rPr>
        <w:t>充滿</w:t>
      </w:r>
      <w:r w:rsidRPr="00DE3EC3">
        <w:rPr>
          <w:rFonts w:ascii="DFPYuanLight-B5" w:eastAsia="DFPYuanLight-B5" w:hint="eastAsia"/>
        </w:rPr>
        <w:t>神</w:t>
      </w:r>
      <w:r>
        <w:rPr>
          <w:rFonts w:ascii="DFPYuanLight-B5" w:eastAsia="DFPYuanLight-B5" w:hint="eastAsia"/>
        </w:rPr>
        <w:t>秘</w:t>
      </w:r>
      <w:r w:rsidR="004672F4">
        <w:rPr>
          <w:rFonts w:ascii="DFPYuanLight-B5" w:eastAsia="DFPYuanLight-B5" w:hint="eastAsia"/>
        </w:rPr>
        <w:t>感</w:t>
      </w:r>
      <w:r w:rsidRPr="00DE3EC3">
        <w:rPr>
          <w:rFonts w:ascii="DFPYuanLight-B5" w:eastAsia="DFPYuanLight-B5" w:hint="eastAsia"/>
        </w:rPr>
        <w:t>。</w:t>
      </w:r>
      <w:r w:rsidR="00B945D0">
        <w:rPr>
          <w:rFonts w:ascii="DFPYuanLight-B5" w:eastAsia="DFPYuanLight-B5" w:hint="eastAsia"/>
        </w:rPr>
        <w:t>雖然</w:t>
      </w:r>
      <w:r w:rsidRPr="00DE3EC3">
        <w:rPr>
          <w:rFonts w:ascii="DFPYuanLight-B5" w:eastAsia="DFPYuanLight-B5" w:hint="eastAsia"/>
        </w:rPr>
        <w:t>這些觀念</w:t>
      </w:r>
      <w:r w:rsidR="00B945D0">
        <w:rPr>
          <w:rFonts w:ascii="DFPYuanLight-B5" w:eastAsia="DFPYuanLight-B5" w:hint="eastAsia"/>
        </w:rPr>
        <w:t>是事實，但</w:t>
      </w:r>
      <w:r w:rsidRPr="00DE3EC3">
        <w:rPr>
          <w:rFonts w:ascii="DFPYuanLight-B5" w:eastAsia="DFPYuanLight-B5" w:hint="eastAsia"/>
        </w:rPr>
        <w:t>不是</w:t>
      </w:r>
      <w:r w:rsidR="00B945D0">
        <w:rPr>
          <w:rFonts w:ascii="DFPYuanLight-B5" w:eastAsia="DFPYuanLight-B5" w:hint="eastAsia"/>
        </w:rPr>
        <w:t>事實的全部；</w:t>
      </w:r>
      <w:r w:rsidRPr="00DE3EC3">
        <w:rPr>
          <w:rFonts w:ascii="DFPYuanLight-B5" w:eastAsia="DFPYuanLight-B5" w:hint="eastAsia"/>
        </w:rPr>
        <w:t>所以他們因這偏見而不能認耶穌為基督。耶穌繼續見證自己是　神所差來的，請看第28,29節：「</w:t>
      </w:r>
      <w:r w:rsidRPr="00DE3EC3">
        <w:rPr>
          <w:rFonts w:ascii="DFPGuYinMedium-B5" w:eastAsia="DFPGuYinMedium-B5" w:hint="eastAsia"/>
          <w:b/>
        </w:rPr>
        <w:t>那時，耶穌在殿裏教訓人，大聲說：你們也知道我，也知道我從哪</w:t>
      </w:r>
      <w:r>
        <w:rPr>
          <w:rFonts w:ascii="DFPGuYinMedium-B5" w:eastAsia="DFPGuYinMedium-B5" w:hint="eastAsia"/>
          <w:b/>
        </w:rPr>
        <w:t>裏</w:t>
      </w:r>
      <w:r w:rsidRPr="00DE3EC3">
        <w:rPr>
          <w:rFonts w:ascii="DFPGuYinMedium-B5" w:eastAsia="DFPGuYinMedium-B5" w:hint="eastAsia"/>
          <w:b/>
        </w:rPr>
        <w:t>來；我來並不是由於自己，但那差我來的是真的。你們不認識</w:t>
      </w:r>
      <w:r>
        <w:rPr>
          <w:rFonts w:ascii="DFPGuYinMedium-B5" w:eastAsia="DFPGuYinMedium-B5" w:hint="eastAsia"/>
          <w:b/>
        </w:rPr>
        <w:t>祂</w:t>
      </w:r>
      <w:r w:rsidRPr="00DE3EC3">
        <w:rPr>
          <w:rFonts w:ascii="DFPGuYinMedium-B5" w:eastAsia="DFPGuYinMedium-B5" w:hint="eastAsia"/>
          <w:b/>
        </w:rPr>
        <w:t>，我卻認識</w:t>
      </w:r>
      <w:r>
        <w:rPr>
          <w:rFonts w:ascii="DFPGuYinMedium-B5" w:eastAsia="DFPGuYinMedium-B5" w:hint="eastAsia"/>
          <w:b/>
        </w:rPr>
        <w:t>祂，</w:t>
      </w:r>
      <w:r w:rsidRPr="00DE3EC3">
        <w:rPr>
          <w:rFonts w:ascii="DFPGuYinMedium-B5" w:eastAsia="DFPGuYinMedium-B5" w:hint="eastAsia"/>
          <w:b/>
        </w:rPr>
        <w:t>因為我是從</w:t>
      </w:r>
      <w:r>
        <w:rPr>
          <w:rFonts w:ascii="DFPGuYinMedium-B5" w:eastAsia="DFPGuYinMedium-B5" w:hint="eastAsia"/>
          <w:b/>
        </w:rPr>
        <w:t>祂</w:t>
      </w:r>
      <w:r w:rsidRPr="00DE3EC3">
        <w:rPr>
          <w:rFonts w:ascii="DFPGuYinMedium-B5" w:eastAsia="DFPGuYinMedium-B5" w:hint="eastAsia"/>
          <w:b/>
        </w:rPr>
        <w:t>來的，</w:t>
      </w:r>
      <w:r>
        <w:rPr>
          <w:rFonts w:ascii="DFPGuYinMedium-B5" w:eastAsia="DFPGuYinMedium-B5" w:hint="eastAsia"/>
          <w:b/>
        </w:rPr>
        <w:t>祂</w:t>
      </w:r>
      <w:r w:rsidRPr="00DE3EC3">
        <w:rPr>
          <w:rFonts w:ascii="DFPGuYinMedium-B5" w:eastAsia="DFPGuYinMedium-B5" w:hint="eastAsia"/>
          <w:b/>
        </w:rPr>
        <w:t>也是差了我來。</w:t>
      </w:r>
      <w:r w:rsidRPr="00DE3EC3">
        <w:rPr>
          <w:rFonts w:ascii="DFPYuanLight-B5" w:eastAsia="DFPYuanLight-B5" w:hint="eastAsia"/>
        </w:rPr>
        <w:t>」於是他們</w:t>
      </w:r>
      <w:r w:rsidR="00C41A31">
        <w:rPr>
          <w:rFonts w:ascii="DFPYuanLight-B5" w:eastAsia="DFPYuanLight-B5" w:hint="eastAsia"/>
        </w:rPr>
        <w:t>就</w:t>
      </w:r>
      <w:r w:rsidR="000A3C63">
        <w:rPr>
          <w:rFonts w:ascii="DFPYuanLight-B5" w:eastAsia="DFPYuanLight-B5" w:hint="eastAsia"/>
        </w:rPr>
        <w:t>想</w:t>
      </w:r>
      <w:r w:rsidRPr="00DE3EC3">
        <w:rPr>
          <w:rFonts w:ascii="DFPYuanLight-B5" w:eastAsia="DFPYuanLight-B5" w:hint="eastAsia"/>
        </w:rPr>
        <w:t>要捉拿耶穌，但眾人之中許多人看見耶穌所行的神蹟，對耶穌擁有信心：「</w:t>
      </w:r>
      <w:r w:rsidRPr="00DE3EC3">
        <w:rPr>
          <w:rFonts w:ascii="DFPGuYinMedium-B5" w:eastAsia="DFPGuYinMedium-B5" w:hint="eastAsia"/>
          <w:b/>
        </w:rPr>
        <w:t>基督來的時候，祂所行的神蹟豈能比這人所行的更多</w:t>
      </w:r>
      <w:r>
        <w:rPr>
          <w:rFonts w:ascii="DFPGuYinMedium-B5" w:eastAsia="DFPGuYinMedium-B5" w:hint="eastAsia"/>
          <w:b/>
        </w:rPr>
        <w:t>嗎</w:t>
      </w:r>
      <w:r w:rsidRPr="00DE3EC3">
        <w:rPr>
          <w:rFonts w:ascii="DFPGuYinMedium-B5" w:eastAsia="DFPGuYinMedium-B5" w:hint="eastAsia"/>
          <w:b/>
        </w:rPr>
        <w:t>？</w:t>
      </w:r>
      <w:r w:rsidRPr="00DE3EC3">
        <w:rPr>
          <w:rFonts w:ascii="DFPYuanLight-B5" w:eastAsia="DFPYuanLight-B5" w:hint="eastAsia"/>
        </w:rPr>
        <w:t>」大祭司和法利賽人看見</w:t>
      </w:r>
      <w:r w:rsidR="00CC1053">
        <w:rPr>
          <w:rFonts w:ascii="DFPYuanLight-B5" w:eastAsia="DFPYuanLight-B5" w:hint="eastAsia"/>
        </w:rPr>
        <w:t>這</w:t>
      </w:r>
      <w:r w:rsidRPr="00DE3EC3">
        <w:rPr>
          <w:rFonts w:ascii="DFPYuanLight-B5" w:eastAsia="DFPYuanLight-B5" w:hint="eastAsia"/>
        </w:rPr>
        <w:t>情況，如果他們不捉拿耶穌，</w:t>
      </w:r>
      <w:r w:rsidR="004A3AA5">
        <w:rPr>
          <w:rFonts w:ascii="DFPYuanLight-B5" w:eastAsia="DFPYuanLight-B5" w:hint="eastAsia"/>
        </w:rPr>
        <w:t>恐怕</w:t>
      </w:r>
      <w:r w:rsidRPr="00DE3EC3">
        <w:rPr>
          <w:rFonts w:ascii="DFPYuanLight-B5" w:eastAsia="DFPYuanLight-B5" w:hint="eastAsia"/>
        </w:rPr>
        <w:t>會有</w:t>
      </w:r>
      <w:r w:rsidR="004A3AA5">
        <w:rPr>
          <w:rFonts w:ascii="DFPYuanLight-B5" w:eastAsia="DFPYuanLight-B5" w:hint="eastAsia"/>
        </w:rPr>
        <w:t>更</w:t>
      </w:r>
      <w:r w:rsidRPr="00DE3EC3">
        <w:rPr>
          <w:rFonts w:ascii="DFPYuanLight-B5" w:eastAsia="DFPYuanLight-B5" w:hint="eastAsia"/>
        </w:rPr>
        <w:t>多人相信耶穌</w:t>
      </w:r>
      <w:r w:rsidR="004A3AA5">
        <w:rPr>
          <w:rFonts w:ascii="DFPYuanLight-B5" w:eastAsia="DFPYuanLight-B5" w:hint="eastAsia"/>
        </w:rPr>
        <w:t>；</w:t>
      </w:r>
      <w:r w:rsidRPr="00DE3EC3">
        <w:rPr>
          <w:rFonts w:ascii="DFPYuanLight-B5" w:eastAsia="DFPYuanLight-B5" w:hint="eastAsia"/>
        </w:rPr>
        <w:t>他們</w:t>
      </w:r>
      <w:r w:rsidRPr="004A3AA5">
        <w:rPr>
          <w:rFonts w:ascii="DFPYuanLight-B5" w:eastAsia="DFPYuanLight-B5" w:hint="eastAsia"/>
        </w:rPr>
        <w:t>就</w:t>
      </w:r>
      <w:r w:rsidRPr="00DE3EC3">
        <w:rPr>
          <w:rFonts w:ascii="DFPYuanLight-B5" w:eastAsia="DFPYuanLight-B5" w:hint="eastAsia"/>
        </w:rPr>
        <w:t>打發差役去</w:t>
      </w:r>
      <w:r w:rsidR="004A3AA5">
        <w:rPr>
          <w:rFonts w:ascii="DFPYuanLight-B5" w:eastAsia="DFPYuanLight-B5" w:hint="eastAsia"/>
        </w:rPr>
        <w:t>拘捕</w:t>
      </w:r>
      <w:r w:rsidRPr="00DE3EC3">
        <w:rPr>
          <w:rFonts w:ascii="DFPYuanLight-B5" w:eastAsia="DFPYuanLight-B5" w:hint="eastAsia"/>
        </w:rPr>
        <w:t>耶穌。第33</w:t>
      </w:r>
      <w:r w:rsidR="00CC1053">
        <w:rPr>
          <w:rFonts w:ascii="DFPYuanLight-B5" w:eastAsia="DFPYuanLight-B5" w:hint="eastAsia"/>
        </w:rPr>
        <w:t>,</w:t>
      </w:r>
      <w:r w:rsidRPr="00DE3EC3">
        <w:rPr>
          <w:rFonts w:ascii="DFPYuanLight-B5" w:eastAsia="DFPYuanLight-B5" w:hint="eastAsia"/>
        </w:rPr>
        <w:t>34節記述耶穌對猶太人暗示，自己將要被釘在十字架上受死，然後復活。</w:t>
      </w:r>
      <w:r w:rsidR="004A3AA5">
        <w:rPr>
          <w:rFonts w:ascii="DFPYuanLight-B5" w:eastAsia="DFPYuanLight-B5" w:hint="eastAsia"/>
        </w:rPr>
        <w:t>可是</w:t>
      </w:r>
      <w:r w:rsidRPr="00DE3EC3">
        <w:rPr>
          <w:rFonts w:ascii="DFPYuanLight-B5" w:eastAsia="DFPYuanLight-B5" w:hint="eastAsia"/>
        </w:rPr>
        <w:t>他們</w:t>
      </w:r>
      <w:r w:rsidR="00CC1053">
        <w:rPr>
          <w:rFonts w:ascii="DFPYuanLight-B5" w:eastAsia="DFPYuanLight-B5" w:hint="eastAsia"/>
        </w:rPr>
        <w:t>只</w:t>
      </w:r>
      <w:r w:rsidRPr="00DE3EC3">
        <w:rPr>
          <w:rFonts w:ascii="DFPYuanLight-B5" w:eastAsia="DFPYuanLight-B5" w:hint="eastAsia"/>
        </w:rPr>
        <w:t>以為耶穌要往散住希</w:t>
      </w:r>
      <w:r w:rsidR="00CC1053">
        <w:rPr>
          <w:rFonts w:ascii="DFPYuanLight-B5" w:eastAsia="DFPYuanLight-B5" w:hint="eastAsia"/>
        </w:rPr>
        <w:t>臘</w:t>
      </w:r>
      <w:r w:rsidRPr="00DE3EC3">
        <w:rPr>
          <w:rFonts w:ascii="DFPYuanLight-B5" w:eastAsia="DFPYuanLight-B5" w:hint="eastAsia"/>
        </w:rPr>
        <w:t>中的猶太人那裏著草</w:t>
      </w:r>
      <w:r w:rsidR="00CC1053">
        <w:rPr>
          <w:rFonts w:ascii="DFPYuanLight-B5" w:eastAsia="DFPYuanLight-B5" w:hint="eastAsia"/>
        </w:rPr>
        <w:t>。</w:t>
      </w:r>
    </w:p>
    <w:p w:rsidR="000D24BC" w:rsidRPr="00614079" w:rsidRDefault="000D24BC">
      <w:pPr>
        <w:pStyle w:val="Heading2"/>
        <w:rPr>
          <w:rFonts w:ascii="DFPGuYinMedium-B5" w:eastAsia="DFPGuYinMedium-B5"/>
        </w:rPr>
      </w:pPr>
      <w:r w:rsidRPr="00614079">
        <w:rPr>
          <w:rFonts w:ascii="DFPGuYinMedium-B5" w:eastAsia="DFPGuYinMedium-B5" w:hint="eastAsia"/>
        </w:rPr>
        <w:t>Ⅱ‧</w:t>
      </w:r>
      <w:r w:rsidR="00614079">
        <w:rPr>
          <w:rFonts w:ascii="DFPGuYinMedium-B5" w:eastAsia="DFPGuYinMedium-B5" w:hint="eastAsia"/>
        </w:rPr>
        <w:t>信我的人，從他腹中要流出活水的江河來</w:t>
      </w:r>
      <w:r w:rsidR="00B34930" w:rsidRPr="00614079">
        <w:rPr>
          <w:rFonts w:ascii="DFPGuYinMedium-B5" w:eastAsia="DFPGuYinMedium-B5" w:hint="eastAsia"/>
        </w:rPr>
        <w:t xml:space="preserve"> </w:t>
      </w:r>
      <w:r w:rsidR="00F3150F" w:rsidRPr="00614079">
        <w:rPr>
          <w:rFonts w:ascii="DFPGuYinMedium-B5" w:eastAsia="DFPGuYinMedium-B5" w:hint="eastAsia"/>
        </w:rPr>
        <w:t>(</w:t>
      </w:r>
      <w:r w:rsidR="00614079">
        <w:rPr>
          <w:rFonts w:ascii="DFPGuYinMedium-B5" w:eastAsia="DFPGuYinMedium-B5" w:hint="eastAsia"/>
        </w:rPr>
        <w:t>37</w:t>
      </w:r>
      <w:r w:rsidR="004B5D36" w:rsidRPr="00614079">
        <w:rPr>
          <w:rFonts w:ascii="DFPGuYinMedium-B5" w:eastAsia="DFPGuYinMedium-B5" w:hint="eastAsia"/>
        </w:rPr>
        <w:t>-</w:t>
      </w:r>
      <w:r w:rsidR="00614079">
        <w:rPr>
          <w:rFonts w:ascii="DFPGuYinMedium-B5" w:eastAsia="DFPGuYinMedium-B5" w:hint="eastAsia"/>
        </w:rPr>
        <w:t>52</w:t>
      </w:r>
      <w:r w:rsidR="00F3150F" w:rsidRPr="00614079">
        <w:rPr>
          <w:rFonts w:ascii="DFPGuYinMedium-B5" w:eastAsia="DFPGuYinMedium-B5" w:hint="eastAsia"/>
        </w:rPr>
        <w:t>)</w:t>
      </w:r>
    </w:p>
    <w:p w:rsidR="007E7354" w:rsidRDefault="00A64DD8" w:rsidP="00852402">
      <w:pPr>
        <w:rPr>
          <w:rFonts w:ascii="DFPYuanLight-B5" w:eastAsia="DFPYuanLight-B5"/>
        </w:rPr>
      </w:pPr>
      <w:r w:rsidRPr="00A64DD8">
        <w:rPr>
          <w:rFonts w:ascii="DFPYuanLight-B5" w:eastAsia="DFPYuanLight-B5" w:hint="eastAsia"/>
        </w:rPr>
        <w:t>請</w:t>
      </w:r>
      <w:r>
        <w:rPr>
          <w:rFonts w:ascii="DFPYuanLight-B5" w:eastAsia="DFPYuanLight-B5" w:hint="eastAsia"/>
        </w:rPr>
        <w:t>一起讀</w:t>
      </w:r>
      <w:r w:rsidRPr="00A64DD8">
        <w:rPr>
          <w:rFonts w:ascii="DFPYuanLight-B5" w:eastAsia="DFPYuanLight-B5" w:hint="eastAsia"/>
        </w:rPr>
        <w:t>第37</w:t>
      </w:r>
      <w:r>
        <w:rPr>
          <w:rFonts w:ascii="DFPYuanLight-B5" w:eastAsia="DFPYuanLight-B5" w:hint="eastAsia"/>
        </w:rPr>
        <w:t>,</w:t>
      </w:r>
      <w:r w:rsidRPr="00A64DD8">
        <w:rPr>
          <w:rFonts w:ascii="DFPYuanLight-B5" w:eastAsia="DFPYuanLight-B5" w:hint="eastAsia"/>
        </w:rPr>
        <w:t>38節：「</w:t>
      </w:r>
      <w:r w:rsidRPr="00A64DD8">
        <w:rPr>
          <w:rFonts w:ascii="DFPGuYinMedium-B5" w:eastAsia="DFPGuYinMedium-B5" w:hint="eastAsia"/>
          <w:b/>
        </w:rPr>
        <w:t>節期的末日，就是最大之日，耶穌站著高聲說</w:t>
      </w:r>
      <w:r>
        <w:rPr>
          <w:rFonts w:ascii="DFPGuYinMedium-B5" w:eastAsia="DFPGuYinMedium-B5" w:hint="eastAsia"/>
          <w:b/>
        </w:rPr>
        <w:t>：</w:t>
      </w:r>
      <w:r w:rsidRPr="00A64DD8">
        <w:rPr>
          <w:rFonts w:ascii="DFPGuYinMedium-B5" w:eastAsia="DFPGuYinMedium-B5" w:hint="eastAsia"/>
          <w:b/>
        </w:rPr>
        <w:t>人若渴了，可以到我這裏來喝</w:t>
      </w:r>
      <w:r>
        <w:rPr>
          <w:rFonts w:ascii="DFPGuYinMedium-B5" w:eastAsia="DFPGuYinMedium-B5" w:hint="eastAsia"/>
          <w:b/>
        </w:rPr>
        <w:t>！</w:t>
      </w:r>
      <w:r w:rsidRPr="00A64DD8">
        <w:rPr>
          <w:rFonts w:ascii="DFPYuanLight-B5" w:eastAsia="DFPYuanLight-B5" w:hint="eastAsia"/>
        </w:rPr>
        <w:t>」</w:t>
      </w:r>
      <w:r w:rsidR="005577E2">
        <w:rPr>
          <w:rFonts w:ascii="DFPYuanLight-B5" w:eastAsia="DFPYuanLight-B5" w:hint="eastAsia"/>
        </w:rPr>
        <w:t>在過去</w:t>
      </w:r>
      <w:r w:rsidR="00182D1C">
        <w:rPr>
          <w:rFonts w:ascii="DFPYuanLight-B5" w:eastAsia="DFPYuanLight-B5" w:hint="eastAsia"/>
        </w:rPr>
        <w:t>為期一</w:t>
      </w:r>
      <w:r w:rsidR="00A27BF0">
        <w:rPr>
          <w:rFonts w:ascii="DFPYuanLight-B5" w:eastAsia="DFPYuanLight-B5" w:hint="eastAsia"/>
        </w:rPr>
        <w:t>周</w:t>
      </w:r>
      <w:r w:rsidR="00182D1C">
        <w:rPr>
          <w:rFonts w:ascii="DFPYuanLight-B5" w:eastAsia="DFPYuanLight-B5" w:hint="eastAsia"/>
        </w:rPr>
        <w:t>的慶典中，百姓</w:t>
      </w:r>
      <w:r w:rsidR="005577E2" w:rsidRPr="005577E2">
        <w:rPr>
          <w:rFonts w:ascii="DFPYuanLight-B5" w:eastAsia="DFPYuanLight-B5" w:hint="eastAsia"/>
        </w:rPr>
        <w:t>用橄欖樹、棕樹及藤樹的枝子來</w:t>
      </w:r>
      <w:r w:rsidR="00182D1C">
        <w:rPr>
          <w:rFonts w:ascii="DFPYuanLight-B5" w:eastAsia="DFPYuanLight-B5" w:hint="eastAsia"/>
        </w:rPr>
        <w:t>支</w:t>
      </w:r>
      <w:r w:rsidR="005577E2" w:rsidRPr="005577E2">
        <w:rPr>
          <w:rFonts w:ascii="DFPYuanLight-B5" w:eastAsia="DFPYuanLight-B5" w:hint="eastAsia"/>
        </w:rPr>
        <w:t>搭</w:t>
      </w:r>
      <w:r w:rsidR="00182D1C">
        <w:rPr>
          <w:rFonts w:ascii="DFPYuanLight-B5" w:eastAsia="DFPYuanLight-B5" w:hint="eastAsia"/>
        </w:rPr>
        <w:t>帳</w:t>
      </w:r>
      <w:r w:rsidR="005577E2" w:rsidRPr="005577E2">
        <w:rPr>
          <w:rFonts w:ascii="DFPYuanLight-B5" w:eastAsia="DFPYuanLight-B5" w:hint="eastAsia"/>
        </w:rPr>
        <w:t>棚，而樹枝間有空隙可以</w:t>
      </w:r>
      <w:r w:rsidR="00085CF9">
        <w:rPr>
          <w:rFonts w:ascii="DFPYuanLight-B5" w:eastAsia="DFPYuanLight-B5" w:hint="eastAsia"/>
        </w:rPr>
        <w:t>凝望</w:t>
      </w:r>
      <w:r w:rsidR="005577E2" w:rsidRPr="005577E2">
        <w:rPr>
          <w:rFonts w:ascii="DFPYuanLight-B5" w:eastAsia="DFPYuanLight-B5" w:hint="eastAsia"/>
        </w:rPr>
        <w:t>夜空閃爍的星星</w:t>
      </w:r>
      <w:r w:rsidR="00085CF9">
        <w:rPr>
          <w:rFonts w:ascii="DFPYuanLight-B5" w:eastAsia="DFPYuanLight-B5" w:hint="eastAsia"/>
        </w:rPr>
        <w:t xml:space="preserve"> </w:t>
      </w:r>
      <w:r w:rsidR="00085CF9">
        <w:rPr>
          <w:rFonts w:ascii="DFPYuanLight-B5" w:eastAsia="DFPYuanLight-B5"/>
        </w:rPr>
        <w:t>“</w:t>
      </w:r>
      <w:r w:rsidR="00085CF9">
        <w:rPr>
          <w:rFonts w:ascii="DFPYuanLight-B5" w:eastAsia="DFPYuanLight-B5" w:hint="eastAsia"/>
        </w:rPr>
        <w:t>twinkle twinkle little star</w:t>
      </w:r>
      <w:r w:rsidR="00085CF9">
        <w:rPr>
          <w:rFonts w:ascii="DFPYuanLight-B5" w:eastAsia="DFPYuanLight-B5"/>
        </w:rPr>
        <w:t>”</w:t>
      </w:r>
      <w:r w:rsidR="00085CF9">
        <w:rPr>
          <w:rFonts w:ascii="DFPYuanLight-B5" w:eastAsia="DFPYuanLight-B5" w:hint="eastAsia"/>
        </w:rPr>
        <w:t>，似乎是浪漫滿屋。</w:t>
      </w:r>
      <w:r w:rsidR="00EF34E6">
        <w:rPr>
          <w:rFonts w:ascii="DFPYuanLight-B5" w:eastAsia="DFPYuanLight-B5" w:hint="eastAsia"/>
        </w:rPr>
        <w:t>加上，</w:t>
      </w:r>
      <w:r w:rsidR="00852402" w:rsidRPr="00852402">
        <w:rPr>
          <w:rFonts w:ascii="DFPYuanLight-B5" w:eastAsia="DFPYuanLight-B5" w:hint="eastAsia"/>
        </w:rPr>
        <w:t>節期的末日到了，這是一星期住棚節的高</w:t>
      </w:r>
      <w:r w:rsidR="003F3A34">
        <w:rPr>
          <w:rFonts w:ascii="DFPYuanLight-B5" w:eastAsia="DFPYuanLight-B5" w:hint="eastAsia"/>
        </w:rPr>
        <w:t>潮</w:t>
      </w:r>
      <w:r w:rsidR="00852402" w:rsidRPr="00852402">
        <w:rPr>
          <w:rFonts w:ascii="DFPYuanLight-B5" w:eastAsia="DFPYuanLight-B5" w:hint="eastAsia"/>
        </w:rPr>
        <w:t>，祭司長拿金盆去西羅亞池子</w:t>
      </w:r>
      <w:r w:rsidR="003F3A34">
        <w:rPr>
          <w:rFonts w:ascii="DFPYuanLight-B5" w:eastAsia="DFPYuanLight-B5" w:hint="eastAsia"/>
        </w:rPr>
        <w:t>抽</w:t>
      </w:r>
      <w:r w:rsidR="00852402" w:rsidRPr="00852402">
        <w:rPr>
          <w:rFonts w:ascii="DFPYuanLight-B5" w:eastAsia="DFPYuanLight-B5" w:hint="eastAsia"/>
        </w:rPr>
        <w:t>水，</w:t>
      </w:r>
      <w:r w:rsidR="007E7354">
        <w:rPr>
          <w:rFonts w:ascii="DFPYuanLight-B5" w:eastAsia="DFPYuanLight-B5" w:hint="eastAsia"/>
        </w:rPr>
        <w:t>然後</w:t>
      </w:r>
      <w:r w:rsidR="00182D1C">
        <w:rPr>
          <w:rFonts w:ascii="DFPYuanLight-B5" w:eastAsia="DFPYuanLight-B5" w:hint="eastAsia"/>
        </w:rPr>
        <w:t>圍繞</w:t>
      </w:r>
      <w:r w:rsidR="00852402" w:rsidRPr="00852402">
        <w:rPr>
          <w:rFonts w:ascii="DFPYuanLight-B5" w:eastAsia="DFPYuanLight-B5" w:hint="eastAsia"/>
        </w:rPr>
        <w:t>祭壇</w:t>
      </w:r>
      <w:r w:rsidR="00182D1C">
        <w:rPr>
          <w:rFonts w:ascii="DFPYuanLight-B5" w:eastAsia="DFPYuanLight-B5" w:hint="eastAsia"/>
        </w:rPr>
        <w:t>七</w:t>
      </w:r>
      <w:r w:rsidR="00BE4BBB">
        <w:rPr>
          <w:rFonts w:ascii="DFPYuanLight-B5" w:eastAsia="DFPYuanLight-B5" w:hint="eastAsia"/>
        </w:rPr>
        <w:t>圈</w:t>
      </w:r>
      <w:r w:rsidR="00182D1C">
        <w:rPr>
          <w:rFonts w:ascii="DFPYuanLight-B5" w:eastAsia="DFPYuanLight-B5" w:hint="eastAsia"/>
        </w:rPr>
        <w:t>，</w:t>
      </w:r>
      <w:r w:rsidR="007E7354">
        <w:rPr>
          <w:rFonts w:ascii="DFPYuanLight-B5" w:eastAsia="DFPYuanLight-B5" w:hint="eastAsia"/>
        </w:rPr>
        <w:t>再灑水</w:t>
      </w:r>
      <w:r w:rsidR="00182D1C">
        <w:rPr>
          <w:rFonts w:ascii="DFPYuanLight-B5" w:eastAsia="DFPYuanLight-B5" w:hint="eastAsia"/>
        </w:rPr>
        <w:t>在其</w:t>
      </w:r>
      <w:r w:rsidR="00852402" w:rsidRPr="00852402">
        <w:rPr>
          <w:rFonts w:ascii="DFPYuanLight-B5" w:eastAsia="DFPYuanLight-B5" w:hint="eastAsia"/>
        </w:rPr>
        <w:t>上</w:t>
      </w:r>
      <w:r w:rsidR="003F3A34">
        <w:rPr>
          <w:rFonts w:ascii="DFPYuanLight-B5" w:eastAsia="DFPYuanLight-B5" w:hint="eastAsia"/>
        </w:rPr>
        <w:t>；</w:t>
      </w:r>
      <w:r w:rsidR="00852402" w:rsidRPr="00852402">
        <w:rPr>
          <w:rFonts w:ascii="DFPYuanLight-B5" w:eastAsia="DFPYuanLight-B5" w:hint="eastAsia"/>
        </w:rPr>
        <w:t>眾人跟著祭司長歡呼</w:t>
      </w:r>
      <w:r w:rsidR="00F651B3">
        <w:rPr>
          <w:rFonts w:ascii="DFPYuanLight-B5" w:eastAsia="DFPYuanLight-B5" w:hint="eastAsia"/>
        </w:rPr>
        <w:t>吶喊</w:t>
      </w:r>
      <w:r w:rsidR="00182D1C">
        <w:rPr>
          <w:rFonts w:ascii="DFPYuanLight-B5" w:eastAsia="DFPYuanLight-B5" w:hint="eastAsia"/>
        </w:rPr>
        <w:t>，說</w:t>
      </w:r>
      <w:r w:rsidR="003F3A34">
        <w:rPr>
          <w:rFonts w:ascii="DFPYuanLight-B5" w:eastAsia="DFPYuanLight-B5" w:hint="eastAsia"/>
        </w:rPr>
        <w:t>：「</w:t>
      </w:r>
      <w:r w:rsidR="003F3A34" w:rsidRPr="003F3A34">
        <w:rPr>
          <w:rFonts w:ascii="DFPGuYinMedium-B5" w:eastAsia="DFPGuYinMedium-B5" w:hint="eastAsia"/>
          <w:b/>
        </w:rPr>
        <w:t>所以，你們必從救恩的泉源歡然取水。</w:t>
      </w:r>
      <w:r w:rsidR="003F3A34">
        <w:rPr>
          <w:rFonts w:ascii="DFPYuanLight-B5" w:eastAsia="DFPYuanLight-B5" w:hint="eastAsia"/>
        </w:rPr>
        <w:t>」(賽12:3)</w:t>
      </w:r>
      <w:r w:rsidR="00F651B3">
        <w:rPr>
          <w:rFonts w:ascii="DFPYuanLight-B5" w:eastAsia="DFPYuanLight-B5" w:hint="eastAsia"/>
        </w:rPr>
        <w:t>藉此記念</w:t>
      </w:r>
      <w:r w:rsidR="007E7354">
        <w:rPr>
          <w:rFonts w:ascii="DFPYuanLight-B5" w:eastAsia="DFPYuanLight-B5" w:hint="eastAsia"/>
        </w:rPr>
        <w:t>以色列祖宗四十年在曠野流浪期間，常因乾渴受苦時</w:t>
      </w:r>
      <w:r w:rsidR="004C7CD1">
        <w:rPr>
          <w:rFonts w:ascii="DFPYuanLight-B5" w:eastAsia="DFPYuanLight-B5" w:hint="eastAsia"/>
        </w:rPr>
        <w:t xml:space="preserve">，　</w:t>
      </w:r>
      <w:r w:rsidR="004C7CD1">
        <w:rPr>
          <w:rFonts w:ascii="DFPYuanLight-B5" w:eastAsia="DFPYuanLight-B5" w:hint="eastAsia"/>
        </w:rPr>
        <w:lastRenderedPageBreak/>
        <w:t>神通過摩西使磐石出水</w:t>
      </w:r>
      <w:r w:rsidR="00852402" w:rsidRPr="00852402">
        <w:rPr>
          <w:rFonts w:ascii="DFPYuanLight-B5" w:eastAsia="DFPYuanLight-B5" w:hint="eastAsia"/>
        </w:rPr>
        <w:t>，以致他們從渴死的危機當中得救。</w:t>
      </w:r>
    </w:p>
    <w:p w:rsidR="007E7354" w:rsidRPr="00834320" w:rsidRDefault="00F651B3" w:rsidP="00834320">
      <w:pPr>
        <w:rPr>
          <w:rFonts w:ascii="DFPYuanLight-B5" w:eastAsia="DFPYuanLight-B5"/>
        </w:rPr>
      </w:pPr>
      <w:r>
        <w:rPr>
          <w:rFonts w:ascii="DFPYuanLight-B5" w:eastAsia="DFPYuanLight-B5" w:hint="eastAsia"/>
        </w:rPr>
        <w:t>今日，</w:t>
      </w:r>
      <w:r w:rsidR="00834320" w:rsidRPr="00834320">
        <w:rPr>
          <w:rFonts w:ascii="DFPYuanLight-B5" w:eastAsia="DFPYuanLight-B5" w:hint="eastAsia"/>
        </w:rPr>
        <w:t>雖然</w:t>
      </w:r>
      <w:r w:rsidR="00834320">
        <w:rPr>
          <w:rFonts w:ascii="DFPYuanLight-B5" w:eastAsia="DFPYuanLight-B5" w:hint="eastAsia"/>
        </w:rPr>
        <w:t>人類身處的</w:t>
      </w:r>
      <w:r w:rsidR="00834320" w:rsidRPr="00834320">
        <w:rPr>
          <w:rFonts w:ascii="DFPYuanLight-B5" w:eastAsia="DFPYuanLight-B5" w:hint="eastAsia"/>
        </w:rPr>
        <w:t>地球表面</w:t>
      </w:r>
      <w:r w:rsidR="00834320">
        <w:rPr>
          <w:rFonts w:ascii="DFPYuanLight-B5" w:eastAsia="DFPYuanLight-B5" w:hint="eastAsia"/>
        </w:rPr>
        <w:t>，有百分之七十</w:t>
      </w:r>
      <w:r w:rsidR="00834320" w:rsidRPr="00834320">
        <w:rPr>
          <w:rFonts w:ascii="DFPYuanLight-B5" w:eastAsia="DFPYuanLight-B5" w:hint="eastAsia"/>
        </w:rPr>
        <w:t>被水覆蓋，但</w:t>
      </w:r>
      <w:r w:rsidR="00F207C1">
        <w:rPr>
          <w:rFonts w:ascii="DFPYuanLight-B5" w:eastAsia="DFPYuanLight-B5" w:hint="eastAsia"/>
        </w:rPr>
        <w:t>可以讓</w:t>
      </w:r>
      <w:r w:rsidR="00834320" w:rsidRPr="00834320">
        <w:rPr>
          <w:rFonts w:ascii="DFPYuanLight-B5" w:eastAsia="DFPYuanLight-B5" w:hint="eastAsia"/>
        </w:rPr>
        <w:t>人飲用的卻少於百分之一。</w:t>
      </w:r>
      <w:r w:rsidR="00DF7C1B" w:rsidRPr="00DF7C1B">
        <w:rPr>
          <w:rFonts w:ascii="DFPYuanLight-B5" w:eastAsia="DFPYuanLight-B5" w:hint="eastAsia"/>
        </w:rPr>
        <w:t>以至在不少非洲地區，人因為太乾渴，明知是污水也照樣吞下</w:t>
      </w:r>
      <w:r w:rsidR="00114426">
        <w:rPr>
          <w:rFonts w:ascii="DFPYuanLight-B5" w:eastAsia="DFPYuanLight-B5" w:hint="eastAsia"/>
        </w:rPr>
        <w:t>而患病</w:t>
      </w:r>
      <w:r w:rsidR="00DF7C1B" w:rsidRPr="00DF7C1B">
        <w:rPr>
          <w:rFonts w:ascii="DFPYuanLight-B5" w:eastAsia="DFPYuanLight-B5" w:hint="eastAsia"/>
        </w:rPr>
        <w:t>。</w:t>
      </w:r>
      <w:r w:rsidR="00834320">
        <w:rPr>
          <w:rFonts w:ascii="DFPYuanLight-B5" w:eastAsia="DFPYuanLight-B5" w:hint="eastAsia"/>
        </w:rPr>
        <w:t>因此，聯合國將每年的三月廿二日</w:t>
      </w:r>
      <w:r w:rsidR="00834320" w:rsidRPr="00834320">
        <w:rPr>
          <w:rFonts w:ascii="DFPYuanLight-B5" w:eastAsia="DFPYuanLight-B5" w:hint="eastAsia"/>
        </w:rPr>
        <w:t>定為「世界水日」</w:t>
      </w:r>
      <w:r w:rsidR="00834320">
        <w:rPr>
          <w:rFonts w:ascii="DFPYuanLight-B5" w:eastAsia="DFPYuanLight-B5" w:hint="eastAsia"/>
        </w:rPr>
        <w:t>來提醒人</w:t>
      </w:r>
      <w:r w:rsidR="00F207C1">
        <w:rPr>
          <w:rFonts w:ascii="DFPYuanLight-B5" w:eastAsia="DFPYuanLight-B5" w:hint="eastAsia"/>
        </w:rPr>
        <w:t>要</w:t>
      </w:r>
      <w:r w:rsidR="004C7CD1">
        <w:rPr>
          <w:rFonts w:ascii="DFPYuanLight-B5" w:eastAsia="DFPYuanLight-B5" w:hint="eastAsia"/>
        </w:rPr>
        <w:t>珍惜食</w:t>
      </w:r>
      <w:r w:rsidR="00834320">
        <w:rPr>
          <w:rFonts w:ascii="DFPYuanLight-B5" w:eastAsia="DFPYuanLight-B5" w:hint="eastAsia"/>
        </w:rPr>
        <w:t>水</w:t>
      </w:r>
      <w:r w:rsidR="00834320" w:rsidRPr="00834320">
        <w:rPr>
          <w:rFonts w:ascii="DFPYuanLight-B5" w:eastAsia="DFPYuanLight-B5" w:hint="eastAsia"/>
        </w:rPr>
        <w:t>。</w:t>
      </w:r>
      <w:r w:rsidR="00F207C1">
        <w:rPr>
          <w:rFonts w:ascii="DFPYuanLight-B5" w:eastAsia="DFPYuanLight-B5" w:hint="eastAsia"/>
        </w:rPr>
        <w:t>而</w:t>
      </w:r>
      <w:r w:rsidR="00834320">
        <w:rPr>
          <w:rFonts w:ascii="DFPYuanLight-B5" w:eastAsia="DFPYuanLight-B5" w:hint="eastAsia"/>
        </w:rPr>
        <w:t>事實上，</w:t>
      </w:r>
      <w:r w:rsidR="00F207C1">
        <w:rPr>
          <w:rFonts w:ascii="DFPYuanLight-B5" w:eastAsia="DFPYuanLight-B5" w:hint="eastAsia"/>
        </w:rPr>
        <w:t>所有生命都必須靠</w:t>
      </w:r>
      <w:r w:rsidR="00834320" w:rsidRPr="00834320">
        <w:rPr>
          <w:rFonts w:ascii="DFPYuanLight-B5" w:eastAsia="DFPYuanLight-B5" w:hint="eastAsia"/>
        </w:rPr>
        <w:t>賴乾淨的水。</w:t>
      </w:r>
      <w:r w:rsidR="00F207C1" w:rsidRPr="00F207C1">
        <w:rPr>
          <w:rFonts w:ascii="DFPYuanLight-B5" w:eastAsia="DFPYuanLight-B5" w:hint="eastAsia"/>
        </w:rPr>
        <w:t>人更是離不開水的：人體的重量有</w:t>
      </w:r>
      <w:r w:rsidR="00F207C1">
        <w:rPr>
          <w:rFonts w:ascii="DFPYuanLight-B5" w:eastAsia="DFPYuanLight-B5" w:hint="eastAsia"/>
        </w:rPr>
        <w:t>七成</w:t>
      </w:r>
      <w:r w:rsidR="00F207C1" w:rsidRPr="00F207C1">
        <w:rPr>
          <w:rFonts w:ascii="DFPYuanLight-B5" w:eastAsia="DFPYuanLight-B5" w:hint="eastAsia"/>
        </w:rPr>
        <w:t>是水份，若失</w:t>
      </w:r>
      <w:r w:rsidR="00F207C1">
        <w:rPr>
          <w:rFonts w:ascii="DFPYuanLight-B5" w:eastAsia="DFPYuanLight-B5" w:hint="eastAsia"/>
        </w:rPr>
        <w:t>去</w:t>
      </w:r>
      <w:r w:rsidR="00F207C1" w:rsidRPr="00F207C1">
        <w:rPr>
          <w:rFonts w:ascii="DFPYuanLight-B5" w:eastAsia="DFPYuanLight-B5" w:hint="eastAsia"/>
        </w:rPr>
        <w:t>3</w:t>
      </w:r>
      <w:r w:rsidR="00F207C1">
        <w:rPr>
          <w:rFonts w:ascii="DFPYuanLight-B5" w:eastAsia="DFPYuanLight-B5" w:hint="eastAsia"/>
        </w:rPr>
        <w:t>至</w:t>
      </w:r>
      <w:r w:rsidR="00F207C1" w:rsidRPr="00F207C1">
        <w:rPr>
          <w:rFonts w:ascii="DFPYuanLight-B5" w:eastAsia="DFPYuanLight-B5" w:hint="eastAsia"/>
        </w:rPr>
        <w:t>5%水份，人體會感到極度口渴，需要趕快</w:t>
      </w:r>
      <w:r w:rsidR="00F207C1">
        <w:rPr>
          <w:rFonts w:ascii="DFPYuanLight-B5" w:eastAsia="DFPYuanLight-B5" w:hint="eastAsia"/>
        </w:rPr>
        <w:t>「</w:t>
      </w:r>
      <w:r w:rsidR="00F207C1" w:rsidRPr="00F207C1">
        <w:rPr>
          <w:rFonts w:ascii="DFPYuanLight-B5" w:eastAsia="DFPYuanLight-B5" w:hint="eastAsia"/>
        </w:rPr>
        <w:t>補水</w:t>
      </w:r>
      <w:r w:rsidR="00F207C1">
        <w:rPr>
          <w:rFonts w:ascii="DFPYuanLight-B5" w:eastAsia="DFPYuanLight-B5" w:hint="eastAsia"/>
        </w:rPr>
        <w:t>」</w:t>
      </w:r>
      <w:r w:rsidR="00F207C1" w:rsidRPr="00F207C1">
        <w:rPr>
          <w:rFonts w:ascii="DFPYuanLight-B5" w:eastAsia="DFPYuanLight-B5" w:hint="eastAsia"/>
        </w:rPr>
        <w:t>。若失</w:t>
      </w:r>
      <w:r w:rsidR="00F207C1">
        <w:rPr>
          <w:rFonts w:ascii="DFPYuanLight-B5" w:eastAsia="DFPYuanLight-B5" w:hint="eastAsia"/>
        </w:rPr>
        <w:t>去</w:t>
      </w:r>
      <w:r w:rsidR="00F207C1" w:rsidRPr="00F207C1">
        <w:rPr>
          <w:rFonts w:ascii="DFPYuanLight-B5" w:eastAsia="DFPYuanLight-B5" w:hint="eastAsia"/>
        </w:rPr>
        <w:t>10%水份，體力</w:t>
      </w:r>
      <w:r>
        <w:rPr>
          <w:rFonts w:ascii="DFPYuanLight-B5" w:eastAsia="DFPYuanLight-B5" w:hint="eastAsia"/>
        </w:rPr>
        <w:t>會</w:t>
      </w:r>
      <w:r w:rsidR="0031455D">
        <w:rPr>
          <w:rFonts w:ascii="DFPYuanLight-B5" w:eastAsia="DFPYuanLight-B5" w:hint="eastAsia"/>
        </w:rPr>
        <w:t>透</w:t>
      </w:r>
      <w:r w:rsidR="00F207C1" w:rsidRPr="00F207C1">
        <w:rPr>
          <w:rFonts w:ascii="DFPYuanLight-B5" w:eastAsia="DFPYuanLight-B5" w:hint="eastAsia"/>
        </w:rPr>
        <w:t>支，生理機能</w:t>
      </w:r>
      <w:r w:rsidR="0031455D">
        <w:rPr>
          <w:rFonts w:ascii="DFPYuanLight-B5" w:eastAsia="DFPYuanLight-B5" w:hint="eastAsia"/>
        </w:rPr>
        <w:t>失去平衡，脾氣</w:t>
      </w:r>
      <w:r w:rsidR="00F207C1">
        <w:rPr>
          <w:rFonts w:ascii="DFPYuanLight-B5" w:eastAsia="DFPYuanLight-B5" w:hint="eastAsia"/>
        </w:rPr>
        <w:t>變得火</w:t>
      </w:r>
      <w:r w:rsidR="0031455D">
        <w:rPr>
          <w:rFonts w:ascii="DFPYuanLight-B5" w:eastAsia="DFPYuanLight-B5" w:hint="eastAsia"/>
        </w:rPr>
        <w:t>滾</w:t>
      </w:r>
      <w:r w:rsidR="00F207C1" w:rsidRPr="00F207C1">
        <w:rPr>
          <w:rFonts w:ascii="DFPYuanLight-B5" w:eastAsia="DFPYuanLight-B5" w:hint="eastAsia"/>
        </w:rPr>
        <w:t>。若失去了20%水份，體溫急速</w:t>
      </w:r>
      <w:r w:rsidR="0031455D">
        <w:rPr>
          <w:rFonts w:ascii="DFPYuanLight-B5" w:eastAsia="DFPYuanLight-B5" w:hint="eastAsia"/>
        </w:rPr>
        <w:t>飈</w:t>
      </w:r>
      <w:r w:rsidR="00F207C1" w:rsidRPr="00F207C1">
        <w:rPr>
          <w:rFonts w:ascii="DFPYuanLight-B5" w:eastAsia="DFPYuanLight-B5" w:hint="eastAsia"/>
        </w:rPr>
        <w:t>升，細胞會萎縮，生理機能衰竭，身體瀕臨死亡的邊緣。</w:t>
      </w:r>
    </w:p>
    <w:p w:rsidR="0031455D" w:rsidRDefault="00F207C1" w:rsidP="00852402">
      <w:pPr>
        <w:rPr>
          <w:rFonts w:ascii="DFPYuanLight-B5" w:eastAsia="DFPYuanLight-B5"/>
        </w:rPr>
      </w:pPr>
      <w:r>
        <w:rPr>
          <w:rFonts w:ascii="DFPYuanLight-B5" w:eastAsia="DFPYuanLight-B5" w:hint="eastAsia"/>
        </w:rPr>
        <w:t>為此，以色列</w:t>
      </w:r>
      <w:r w:rsidR="00852402" w:rsidRPr="00852402">
        <w:rPr>
          <w:rFonts w:ascii="DFPYuanLight-B5" w:eastAsia="DFPYuanLight-B5" w:hint="eastAsia"/>
        </w:rPr>
        <w:t>現在仍帶著解渴的盼望，</w:t>
      </w:r>
      <w:r w:rsidR="004C7CD1">
        <w:rPr>
          <w:rFonts w:ascii="DFPYuanLight-B5" w:eastAsia="DFPYuanLight-B5" w:hint="eastAsia"/>
        </w:rPr>
        <w:t>祝願</w:t>
      </w:r>
      <w:r w:rsidR="00F651B3">
        <w:rPr>
          <w:rFonts w:ascii="DFPYuanLight-B5" w:eastAsia="DFPYuanLight-B5" w:hint="eastAsia"/>
        </w:rPr>
        <w:t>他們在新的一年雨水充沛而</w:t>
      </w:r>
      <w:r w:rsidR="00852402" w:rsidRPr="00852402">
        <w:rPr>
          <w:rFonts w:ascii="DFPYuanLight-B5" w:eastAsia="DFPYuanLight-B5" w:hint="eastAsia"/>
        </w:rPr>
        <w:t>繼續舉行這樣的儀式。</w:t>
      </w:r>
      <w:r w:rsidR="00F651B3">
        <w:rPr>
          <w:rFonts w:ascii="DFPYuanLight-B5" w:eastAsia="DFPYuanLight-B5" w:hint="eastAsia"/>
        </w:rPr>
        <w:t>但更深層的，是</w:t>
      </w:r>
      <w:r w:rsidR="00852402" w:rsidRPr="00852402">
        <w:rPr>
          <w:rFonts w:ascii="DFPYuanLight-B5" w:eastAsia="DFPYuanLight-B5" w:hint="eastAsia"/>
        </w:rPr>
        <w:t>這儀式表示將要來的彌賽亞，可以解決</w:t>
      </w:r>
      <w:r w:rsidR="007E7354">
        <w:rPr>
          <w:rFonts w:ascii="DFPYuanLight-B5" w:eastAsia="DFPYuanLight-B5" w:hint="eastAsia"/>
        </w:rPr>
        <w:t>人</w:t>
      </w:r>
      <w:r w:rsidR="00852402" w:rsidRPr="00852402">
        <w:rPr>
          <w:rFonts w:ascii="DFPYuanLight-B5" w:eastAsia="DFPYuanLight-B5" w:hint="eastAsia"/>
        </w:rPr>
        <w:t>口渴的問題。</w:t>
      </w:r>
      <w:r w:rsidR="003B058B">
        <w:rPr>
          <w:rFonts w:ascii="DFPYuanLight-B5" w:eastAsia="DFPYuanLight-B5" w:hint="eastAsia"/>
        </w:rPr>
        <w:t>磐石出水的</w:t>
      </w:r>
      <w:r w:rsidR="00DB2ACC" w:rsidRPr="00DB2ACC">
        <w:rPr>
          <w:rFonts w:ascii="DFPYuanLight-B5" w:eastAsia="DFPYuanLight-B5" w:hint="eastAsia"/>
        </w:rPr>
        <w:t>歷史</w:t>
      </w:r>
      <w:r w:rsidR="003B058B">
        <w:rPr>
          <w:rFonts w:ascii="DFPYuanLight-B5" w:eastAsia="DFPYuanLight-B5" w:hint="eastAsia"/>
        </w:rPr>
        <w:t>意義</w:t>
      </w:r>
      <w:r w:rsidR="00DB2ACC" w:rsidRPr="00DB2ACC">
        <w:rPr>
          <w:rFonts w:ascii="DFPYuanLight-B5" w:eastAsia="DFPYuanLight-B5" w:hint="eastAsia"/>
        </w:rPr>
        <w:t>，其中</w:t>
      </w:r>
      <w:r w:rsidR="003B058B">
        <w:rPr>
          <w:rFonts w:ascii="DFPYuanLight-B5" w:eastAsia="DFPYuanLight-B5" w:hint="eastAsia"/>
        </w:rPr>
        <w:t>的</w:t>
      </w:r>
      <w:r w:rsidR="0031455D">
        <w:rPr>
          <w:rFonts w:ascii="DFPYuanLight-B5" w:eastAsia="DFPYuanLight-B5" w:hint="eastAsia"/>
        </w:rPr>
        <w:t>磐石指向</w:t>
      </w:r>
      <w:r w:rsidR="00DB2ACC" w:rsidRPr="00DB2ACC">
        <w:rPr>
          <w:rFonts w:ascii="DFPYuanLight-B5" w:eastAsia="DFPYuanLight-B5" w:hint="eastAsia"/>
        </w:rPr>
        <w:t>耶穌，水</w:t>
      </w:r>
      <w:r w:rsidR="003B058B">
        <w:rPr>
          <w:rFonts w:ascii="DFPYuanLight-B5" w:eastAsia="DFPYuanLight-B5" w:hint="eastAsia"/>
        </w:rPr>
        <w:t>則</w:t>
      </w:r>
      <w:r w:rsidR="0031455D">
        <w:rPr>
          <w:rFonts w:ascii="DFPYuanLight-B5" w:eastAsia="DFPYuanLight-B5" w:hint="eastAsia"/>
        </w:rPr>
        <w:t>代表</w:t>
      </w:r>
      <w:r w:rsidR="00DB2ACC" w:rsidRPr="00DB2ACC">
        <w:rPr>
          <w:rFonts w:ascii="DFPYuanLight-B5" w:eastAsia="DFPYuanLight-B5" w:hint="eastAsia"/>
        </w:rPr>
        <w:t>聖靈。</w:t>
      </w:r>
      <w:r w:rsidR="0031455D">
        <w:rPr>
          <w:rFonts w:ascii="DFPYuanLight-B5" w:eastAsia="DFPYuanLight-B5" w:hint="eastAsia"/>
        </w:rPr>
        <w:t>(林前10:4)說：「</w:t>
      </w:r>
      <w:r w:rsidR="0031455D" w:rsidRPr="0031455D">
        <w:rPr>
          <w:rFonts w:ascii="DFPGuYinMedium-B5" w:eastAsia="DFPGuYinMedium-B5" w:hint="eastAsia"/>
          <w:b/>
        </w:rPr>
        <w:t>也都喝了一樣的靈水；所喝的是出於隨著他們的靈磐石，那磐石就是基督。</w:t>
      </w:r>
      <w:r w:rsidR="0031455D">
        <w:rPr>
          <w:rFonts w:ascii="DFPYuanLight-B5" w:eastAsia="DFPYuanLight-B5" w:hint="eastAsia"/>
        </w:rPr>
        <w:t>」</w:t>
      </w:r>
      <w:r w:rsidR="005A3969" w:rsidRPr="00852402">
        <w:rPr>
          <w:rFonts w:ascii="DFPYuanLight-B5" w:eastAsia="DFPYuanLight-B5" w:hint="eastAsia"/>
        </w:rPr>
        <w:t>表面看</w:t>
      </w:r>
      <w:r w:rsidR="005A3969">
        <w:rPr>
          <w:rFonts w:ascii="DFPYuanLight-B5" w:eastAsia="DFPYuanLight-B5" w:hint="eastAsia"/>
        </w:rPr>
        <w:t>來</w:t>
      </w:r>
      <w:r w:rsidR="005A3969" w:rsidRPr="00852402">
        <w:rPr>
          <w:rFonts w:ascii="DFPYuanLight-B5" w:eastAsia="DFPYuanLight-B5" w:hint="eastAsia"/>
        </w:rPr>
        <w:t>，</w:t>
      </w:r>
      <w:r w:rsidR="005A3969">
        <w:rPr>
          <w:rFonts w:ascii="DFPYuanLight-B5" w:eastAsia="DFPYuanLight-B5" w:hint="eastAsia"/>
        </w:rPr>
        <w:t>群眾</w:t>
      </w:r>
      <w:r w:rsidR="005A3969" w:rsidRPr="00852402">
        <w:rPr>
          <w:rFonts w:ascii="DFPYuanLight-B5" w:eastAsia="DFPYuanLight-B5" w:hint="eastAsia"/>
        </w:rPr>
        <w:t>跟隨拿著金盆的祭司長</w:t>
      </w:r>
      <w:r w:rsidR="004C7CD1">
        <w:rPr>
          <w:rFonts w:ascii="DFPYuanLight-B5" w:eastAsia="DFPYuanLight-B5" w:hint="eastAsia"/>
        </w:rPr>
        <w:t>，他們</w:t>
      </w:r>
      <w:r w:rsidR="00A5384A">
        <w:rPr>
          <w:rFonts w:ascii="DFPYuanLight-B5" w:eastAsia="DFPYuanLight-B5" w:hint="eastAsia"/>
        </w:rPr>
        <w:t>的</w:t>
      </w:r>
      <w:r w:rsidR="005A3969" w:rsidRPr="00852402">
        <w:rPr>
          <w:rFonts w:ascii="DFPYuanLight-B5" w:eastAsia="DFPYuanLight-B5" w:hint="eastAsia"/>
        </w:rPr>
        <w:t>歡呼</w:t>
      </w:r>
      <w:r w:rsidR="00A5384A">
        <w:rPr>
          <w:rFonts w:ascii="DFPYuanLight-B5" w:eastAsia="DFPYuanLight-B5" w:hint="eastAsia"/>
        </w:rPr>
        <w:t>聲響徹雲霄</w:t>
      </w:r>
      <w:r w:rsidR="005A3969" w:rsidRPr="00852402">
        <w:rPr>
          <w:rFonts w:ascii="DFPYuanLight-B5" w:eastAsia="DFPYuanLight-B5" w:hint="eastAsia"/>
        </w:rPr>
        <w:t>，</w:t>
      </w:r>
      <w:r w:rsidR="005A3969">
        <w:rPr>
          <w:rFonts w:ascii="DFPYuanLight-B5" w:eastAsia="DFPYuanLight-B5" w:hint="eastAsia"/>
        </w:rPr>
        <w:t>並向祭壇搖擺他們手上的棕樹枝，好像看演唱會的粉絲high爆一樣，在</w:t>
      </w:r>
      <w:r w:rsidR="005A3969" w:rsidRPr="00852402">
        <w:rPr>
          <w:rFonts w:ascii="DFPYuanLight-B5" w:eastAsia="DFPYuanLight-B5" w:hint="eastAsia"/>
        </w:rPr>
        <w:t>住棚節慶</w:t>
      </w:r>
      <w:r w:rsidR="005A3969">
        <w:rPr>
          <w:rFonts w:ascii="DFPYuanLight-B5" w:eastAsia="DFPYuanLight-B5" w:hint="eastAsia"/>
        </w:rPr>
        <w:t>典中</w:t>
      </w:r>
      <w:r w:rsidR="005A3969" w:rsidRPr="00852402">
        <w:rPr>
          <w:rFonts w:ascii="DFPYuanLight-B5" w:eastAsia="DFPYuanLight-B5" w:hint="eastAsia"/>
        </w:rPr>
        <w:t>享受喜樂和幸福</w:t>
      </w:r>
      <w:r w:rsidR="005A3969">
        <w:rPr>
          <w:rFonts w:ascii="DFPYuanLight-B5" w:eastAsia="DFPYuanLight-B5" w:hint="eastAsia"/>
        </w:rPr>
        <w:t>；以至有俗語云：「人若沒有經過住棚節和打水奠水的歡樂，就沒有見過歡樂的事。」但這一天的快樂</w:t>
      </w:r>
      <w:r w:rsidR="004C7CD1">
        <w:rPr>
          <w:rFonts w:ascii="DFPYuanLight-B5" w:eastAsia="DFPYuanLight-B5" w:hint="eastAsia"/>
        </w:rPr>
        <w:t>將要</w:t>
      </w:r>
      <w:r w:rsidR="005A3969">
        <w:rPr>
          <w:rFonts w:ascii="DFPYuanLight-B5" w:eastAsia="DFPYuanLight-B5" w:hint="eastAsia"/>
        </w:rPr>
        <w:t>過去，椎心刺腹的乾渴便立刻油然而生。耶穌看見百姓就像他們的先祖一樣，</w:t>
      </w:r>
      <w:r w:rsidR="005A3969" w:rsidRPr="00852402">
        <w:rPr>
          <w:rFonts w:ascii="DFPYuanLight-B5" w:eastAsia="DFPYuanLight-B5" w:hint="eastAsia"/>
        </w:rPr>
        <w:t>在曠野裏沒有水而受苦，因口渴而尋找水</w:t>
      </w:r>
      <w:r w:rsidR="004C7CD1">
        <w:rPr>
          <w:rFonts w:ascii="DFPYuanLight-B5" w:eastAsia="DFPYuanLight-B5" w:hint="eastAsia"/>
        </w:rPr>
        <w:t>源</w:t>
      </w:r>
      <w:r w:rsidR="005A3969" w:rsidRPr="00852402">
        <w:rPr>
          <w:rFonts w:ascii="DFPYuanLight-B5" w:eastAsia="DFPYuanLight-B5" w:hint="eastAsia"/>
        </w:rPr>
        <w:t>。</w:t>
      </w:r>
    </w:p>
    <w:p w:rsidR="00063389" w:rsidRDefault="004C7CD1" w:rsidP="007666F1">
      <w:pPr>
        <w:rPr>
          <w:rFonts w:ascii="DFPYuanLight-B5" w:eastAsia="DFPYuanLight-B5"/>
        </w:rPr>
      </w:pPr>
      <w:r>
        <w:rPr>
          <w:rFonts w:ascii="DFPYuanLight-B5" w:eastAsia="DFPYuanLight-B5" w:hint="eastAsia"/>
        </w:rPr>
        <w:t>究竟</w:t>
      </w:r>
      <w:r w:rsidR="00C20838" w:rsidRPr="00C20838">
        <w:rPr>
          <w:rFonts w:ascii="DFPYuanLight-B5" w:eastAsia="DFPYuanLight-B5" w:hint="eastAsia"/>
        </w:rPr>
        <w:t>人口渴的真正原因是甚麼呢？</w:t>
      </w:r>
      <w:r w:rsidR="000B700B">
        <w:rPr>
          <w:rFonts w:ascii="DFPYuanLight-B5" w:eastAsia="DFPYuanLight-B5" w:hint="eastAsia"/>
        </w:rPr>
        <w:t xml:space="preserve"> </w:t>
      </w:r>
      <w:r w:rsidR="007666F1">
        <w:rPr>
          <w:rFonts w:ascii="DFPYuanLight-B5" w:eastAsia="DFPYuanLight-B5" w:hint="eastAsia"/>
        </w:rPr>
        <w:t>(耶2:13)</w:t>
      </w:r>
      <w:r w:rsidR="007666F1" w:rsidRPr="00C20838">
        <w:rPr>
          <w:rFonts w:ascii="DFPYuanLight-B5" w:eastAsia="DFPYuanLight-B5" w:hint="eastAsia"/>
        </w:rPr>
        <w:t>說：「</w:t>
      </w:r>
      <w:r w:rsidR="007666F1" w:rsidRPr="002079C8">
        <w:rPr>
          <w:rFonts w:ascii="DFPGuYinMedium-B5" w:eastAsia="DFPGuYinMedium-B5" w:hint="eastAsia"/>
          <w:b/>
        </w:rPr>
        <w:t>因為我的百姓做了兩件惡事，就是</w:t>
      </w:r>
      <w:r w:rsidR="007666F1" w:rsidRPr="002079C8">
        <w:rPr>
          <w:rFonts w:ascii="DFPGuYinMedium-B5" w:eastAsia="DFPGuYinMedium-B5" w:hint="eastAsia"/>
          <w:b/>
        </w:rPr>
        <w:lastRenderedPageBreak/>
        <w:t>離棄我這活水的泉源，為自己鑿出池子，是破裂不能存水的池子。</w:t>
      </w:r>
      <w:r w:rsidR="007666F1" w:rsidRPr="00C20838">
        <w:rPr>
          <w:rFonts w:ascii="DFPYuanLight-B5" w:eastAsia="DFPYuanLight-B5" w:hint="eastAsia"/>
        </w:rPr>
        <w:t>」(</w:t>
      </w:r>
      <w:r w:rsidR="007666F1">
        <w:rPr>
          <w:rFonts w:ascii="DFPYuanLight-B5" w:eastAsia="DFPYuanLight-B5" w:hint="eastAsia"/>
        </w:rPr>
        <w:t>摩</w:t>
      </w:r>
      <w:r w:rsidR="007666F1" w:rsidRPr="00C20838">
        <w:rPr>
          <w:rFonts w:ascii="DFPYuanLight-B5" w:eastAsia="DFPYuanLight-B5" w:hint="eastAsia"/>
        </w:rPr>
        <w:t>8:11)</w:t>
      </w:r>
      <w:r w:rsidR="007666F1">
        <w:rPr>
          <w:rFonts w:ascii="DFPYuanLight-B5" w:eastAsia="DFPYuanLight-B5" w:hint="eastAsia"/>
        </w:rPr>
        <w:t>也</w:t>
      </w:r>
      <w:r w:rsidR="00C20838" w:rsidRPr="00C20838">
        <w:rPr>
          <w:rFonts w:ascii="DFPYuanLight-B5" w:eastAsia="DFPYuanLight-B5" w:hint="eastAsia"/>
        </w:rPr>
        <w:t>說：「</w:t>
      </w:r>
      <w:r w:rsidR="00E10CBD" w:rsidRPr="00E10CBD">
        <w:rPr>
          <w:rFonts w:ascii="DFPGuYinMedium-B5" w:eastAsia="DFPGuYinMedium-B5" w:hint="eastAsia"/>
          <w:b/>
        </w:rPr>
        <w:t>主耶和華說：日子將到，我必命饑荒降在地上。人飢餓非因無餅，乾渴非因無水，乃因不聽耶和華的話。</w:t>
      </w:r>
      <w:r w:rsidR="00C20838" w:rsidRPr="00C20838">
        <w:rPr>
          <w:rFonts w:ascii="DFPYuanLight-B5" w:eastAsia="DFPYuanLight-B5" w:hint="eastAsia"/>
        </w:rPr>
        <w:t>」　神將祂的靈吹在人</w:t>
      </w:r>
      <w:r w:rsidR="00E10CBD">
        <w:rPr>
          <w:rFonts w:ascii="DFPYuanLight-B5" w:eastAsia="DFPYuanLight-B5" w:hint="eastAsia"/>
        </w:rPr>
        <w:t>鼻孔裏</w:t>
      </w:r>
      <w:r w:rsidR="00C20838" w:rsidRPr="00C20838">
        <w:rPr>
          <w:rFonts w:ascii="DFPYuanLight-B5" w:eastAsia="DFPYuanLight-B5" w:hint="eastAsia"/>
        </w:rPr>
        <w:t>，使人可以與　神相交和溝通。但人犯罪離開　神，人</w:t>
      </w:r>
      <w:r w:rsidR="000B700B">
        <w:rPr>
          <w:rFonts w:ascii="DFPYuanLight-B5" w:eastAsia="DFPYuanLight-B5" w:hint="eastAsia"/>
        </w:rPr>
        <w:t>便</w:t>
      </w:r>
      <w:r w:rsidR="00C20838" w:rsidRPr="00C20838">
        <w:rPr>
          <w:rFonts w:ascii="DFPYuanLight-B5" w:eastAsia="DFPYuanLight-B5" w:hint="eastAsia"/>
        </w:rPr>
        <w:t>與　神斷絕，以至人生即使擁有</w:t>
      </w:r>
      <w:r w:rsidR="00E10CBD">
        <w:rPr>
          <w:rFonts w:ascii="DFPYuanLight-B5" w:eastAsia="DFPYuanLight-B5" w:hint="eastAsia"/>
        </w:rPr>
        <w:t>一切仍</w:t>
      </w:r>
      <w:r w:rsidR="00C20838" w:rsidRPr="00C20838">
        <w:rPr>
          <w:rFonts w:ascii="DFPYuanLight-B5" w:eastAsia="DFPYuanLight-B5" w:hint="eastAsia"/>
        </w:rPr>
        <w:t>無法解決口渴的問題。這猶如小孩子失去了母親，潛意識中戀慕母親一樣。</w:t>
      </w:r>
      <w:r w:rsidR="00E10CBD">
        <w:rPr>
          <w:rFonts w:ascii="DFPYuanLight-B5" w:eastAsia="DFPYuanLight-B5" w:hint="eastAsia"/>
        </w:rPr>
        <w:t>如今</w:t>
      </w:r>
      <w:r w:rsidR="00C20838" w:rsidRPr="00C20838">
        <w:rPr>
          <w:rFonts w:ascii="DFPYuanLight-B5" w:eastAsia="DFPYuanLight-B5" w:hint="eastAsia"/>
        </w:rPr>
        <w:t>到了節期的末日，</w:t>
      </w:r>
      <w:r w:rsidR="000B700B">
        <w:rPr>
          <w:rFonts w:ascii="DFPYuanLight-B5" w:eastAsia="DFPYuanLight-B5" w:hint="eastAsia"/>
        </w:rPr>
        <w:t>眾人</w:t>
      </w:r>
      <w:r w:rsidR="00C20838" w:rsidRPr="00C20838">
        <w:rPr>
          <w:rFonts w:ascii="DFPYuanLight-B5" w:eastAsia="DFPYuanLight-B5" w:hint="eastAsia"/>
        </w:rPr>
        <w:t>仍</w:t>
      </w:r>
      <w:r w:rsidR="00E10CBD">
        <w:rPr>
          <w:rFonts w:ascii="DFPYuanLight-B5" w:eastAsia="DFPYuanLight-B5" w:hint="eastAsia"/>
        </w:rPr>
        <w:t>帶著</w:t>
      </w:r>
      <w:r w:rsidR="00C20838" w:rsidRPr="00C20838">
        <w:rPr>
          <w:rFonts w:ascii="DFPYuanLight-B5" w:eastAsia="DFPYuanLight-B5" w:hint="eastAsia"/>
        </w:rPr>
        <w:t>未解決的</w:t>
      </w:r>
      <w:r w:rsidR="00E10CBD">
        <w:rPr>
          <w:rFonts w:ascii="DFPYuanLight-B5" w:eastAsia="DFPYuanLight-B5" w:hint="eastAsia"/>
        </w:rPr>
        <w:t>口</w:t>
      </w:r>
      <w:r w:rsidR="00C20838" w:rsidRPr="00C20838">
        <w:rPr>
          <w:rFonts w:ascii="DFPYuanLight-B5" w:eastAsia="DFPYuanLight-B5" w:hint="eastAsia"/>
        </w:rPr>
        <w:t>渴問題；對大部份人來說，這是最後</w:t>
      </w:r>
      <w:r w:rsidR="00114426">
        <w:rPr>
          <w:rFonts w:ascii="DFPYuanLight-B5" w:eastAsia="DFPYuanLight-B5" w:hint="eastAsia"/>
        </w:rPr>
        <w:t>吃</w:t>
      </w:r>
      <w:r w:rsidR="000B700B">
        <w:rPr>
          <w:rFonts w:ascii="DFPYuanLight-B5" w:eastAsia="DFPYuanLight-B5" w:hint="eastAsia"/>
        </w:rPr>
        <w:t>「叉燒」</w:t>
      </w:r>
      <w:r w:rsidR="00063389">
        <w:rPr>
          <w:rFonts w:ascii="DFPYuanLight-B5" w:eastAsia="DFPYuanLight-B5" w:hint="eastAsia"/>
        </w:rPr>
        <w:t>(last chance)</w:t>
      </w:r>
      <w:r w:rsidR="000B700B" w:rsidRPr="00C20838">
        <w:rPr>
          <w:rFonts w:ascii="DFPYuanLight-B5" w:eastAsia="DFPYuanLight-B5" w:hint="eastAsia"/>
        </w:rPr>
        <w:t>可以遇見耶穌</w:t>
      </w:r>
      <w:r w:rsidR="00C20838" w:rsidRPr="00C20838">
        <w:rPr>
          <w:rFonts w:ascii="DFPYuanLight-B5" w:eastAsia="DFPYuanLight-B5" w:hint="eastAsia"/>
        </w:rPr>
        <w:t>。耶穌在宗教領袖想殺祂的威脅中，也站</w:t>
      </w:r>
      <w:r w:rsidR="000B700B">
        <w:rPr>
          <w:rFonts w:ascii="DFPYuanLight-B5" w:eastAsia="DFPYuanLight-B5" w:hint="eastAsia"/>
        </w:rPr>
        <w:t>台</w:t>
      </w:r>
      <w:r w:rsidR="00C20838" w:rsidRPr="00C20838">
        <w:rPr>
          <w:rFonts w:ascii="DFPYuanLight-B5" w:eastAsia="DFPYuanLight-B5" w:hint="eastAsia"/>
        </w:rPr>
        <w:t>在眾人面前，</w:t>
      </w:r>
      <w:r w:rsidR="000B700B">
        <w:rPr>
          <w:rFonts w:ascii="DFPYuanLight-B5" w:eastAsia="DFPYuanLight-B5" w:hint="eastAsia"/>
        </w:rPr>
        <w:t>呼</w:t>
      </w:r>
      <w:r w:rsidR="00C20838" w:rsidRPr="00C20838">
        <w:rPr>
          <w:rFonts w:ascii="DFPYuanLight-B5" w:eastAsia="DFPYuanLight-B5" w:hint="eastAsia"/>
        </w:rPr>
        <w:t>喊說：「</w:t>
      </w:r>
      <w:r w:rsidR="00C20838" w:rsidRPr="00E10CBD">
        <w:rPr>
          <w:rFonts w:ascii="DFPGuYinMedium-B5" w:eastAsia="DFPGuYinMedium-B5" w:hint="eastAsia"/>
          <w:b/>
        </w:rPr>
        <w:t>人若喝了，可以到我這裏來喝</w:t>
      </w:r>
      <w:r w:rsidR="00E10CBD" w:rsidRPr="00E10CBD">
        <w:rPr>
          <w:rFonts w:ascii="DFPGuYinMedium-B5" w:eastAsia="DFPGuYinMedium-B5" w:hint="eastAsia"/>
          <w:b/>
        </w:rPr>
        <w:t>！</w:t>
      </w:r>
      <w:r w:rsidR="00C20838" w:rsidRPr="00C20838">
        <w:rPr>
          <w:rFonts w:ascii="DFPYuanLight-B5" w:eastAsia="DFPYuanLight-B5" w:hint="eastAsia"/>
        </w:rPr>
        <w:t>」耶穌</w:t>
      </w:r>
      <w:r w:rsidR="00E10CBD">
        <w:rPr>
          <w:rFonts w:ascii="DFPYuanLight-B5" w:eastAsia="DFPYuanLight-B5" w:hint="eastAsia"/>
        </w:rPr>
        <w:t>懇切</w:t>
      </w:r>
      <w:r w:rsidR="000B700B">
        <w:rPr>
          <w:rFonts w:ascii="DFPYuanLight-B5" w:eastAsia="DFPYuanLight-B5" w:hint="eastAsia"/>
        </w:rPr>
        <w:t>邀請</w:t>
      </w:r>
      <w:r w:rsidR="00E10CBD">
        <w:rPr>
          <w:rFonts w:ascii="DFPYuanLight-B5" w:eastAsia="DFPYuanLight-B5" w:hint="eastAsia"/>
        </w:rPr>
        <w:t>口渴的靈魂。</w:t>
      </w:r>
      <w:r w:rsidR="00063389" w:rsidRPr="00063389">
        <w:rPr>
          <w:rFonts w:ascii="DFPYuanLight-B5" w:eastAsia="DFPYuanLight-B5" w:hint="eastAsia"/>
        </w:rPr>
        <w:t>皆因耶穌才是在曠野流出水來的磐石。耶穌要在十字架上被擊打，裂開祂的身體，</w:t>
      </w:r>
      <w:r w:rsidR="00063389">
        <w:rPr>
          <w:rFonts w:ascii="DFPYuanLight-B5" w:eastAsia="DFPYuanLight-B5" w:hint="eastAsia"/>
        </w:rPr>
        <w:t>流出生命的活水，解決人一切心靈的乾渴；</w:t>
      </w:r>
      <w:r w:rsidR="00063389" w:rsidRPr="00063389">
        <w:rPr>
          <w:rFonts w:ascii="DFPYuanLight-B5" w:eastAsia="DFPYuanLight-B5" w:hint="eastAsia"/>
        </w:rPr>
        <w:t>惟有從　神而來的耶穌，才可以在如同曠野的世上，將活水賜給人，解決每個人生乾渴的問題。</w:t>
      </w:r>
    </w:p>
    <w:p w:rsidR="00C20838" w:rsidRPr="00C20838" w:rsidRDefault="00E10CBD" w:rsidP="00C20838">
      <w:pPr>
        <w:rPr>
          <w:rFonts w:ascii="DFPYuanLight-B5" w:eastAsia="DFPYuanLight-B5"/>
        </w:rPr>
      </w:pPr>
      <w:r>
        <w:rPr>
          <w:rFonts w:ascii="DFPYuanLight-B5" w:eastAsia="DFPYuanLight-B5" w:hint="eastAsia"/>
        </w:rPr>
        <w:t>可是</w:t>
      </w:r>
      <w:r w:rsidR="00C20838" w:rsidRPr="00C20838">
        <w:rPr>
          <w:rFonts w:ascii="DFPYuanLight-B5" w:eastAsia="DFPYuanLight-B5" w:hint="eastAsia"/>
        </w:rPr>
        <w:t>，要尋找</w:t>
      </w:r>
      <w:r>
        <w:rPr>
          <w:rFonts w:ascii="DFPYuanLight-B5" w:eastAsia="DFPYuanLight-B5" w:hint="eastAsia"/>
        </w:rPr>
        <w:t>這樣</w:t>
      </w:r>
      <w:r w:rsidR="00114426">
        <w:rPr>
          <w:rFonts w:ascii="DFPYuanLight-B5" w:eastAsia="DFPYuanLight-B5" w:hint="eastAsia"/>
        </w:rPr>
        <w:t>迎接耶穌邀請</w:t>
      </w:r>
      <w:r w:rsidR="00C20838" w:rsidRPr="00C20838">
        <w:rPr>
          <w:rFonts w:ascii="DFPYuanLight-B5" w:eastAsia="DFPYuanLight-B5" w:hint="eastAsia"/>
        </w:rPr>
        <w:t>的人</w:t>
      </w:r>
      <w:r w:rsidR="00114426">
        <w:rPr>
          <w:rFonts w:ascii="DFPYuanLight-B5" w:eastAsia="DFPYuanLight-B5" w:hint="eastAsia"/>
        </w:rPr>
        <w:t>並</w:t>
      </w:r>
      <w:r>
        <w:rPr>
          <w:rFonts w:ascii="DFPYuanLight-B5" w:eastAsia="DFPYuanLight-B5" w:hint="eastAsia"/>
        </w:rPr>
        <w:t>不容易；皆因不少</w:t>
      </w:r>
      <w:r w:rsidR="00C20838" w:rsidRPr="00C20838">
        <w:rPr>
          <w:rFonts w:ascii="DFPYuanLight-B5" w:eastAsia="DFPYuanLight-B5" w:hint="eastAsia"/>
        </w:rPr>
        <w:t>人的</w:t>
      </w:r>
      <w:r w:rsidR="002079C8">
        <w:rPr>
          <w:rFonts w:ascii="DFPYuanLight-B5" w:eastAsia="DFPYuanLight-B5" w:hint="eastAsia"/>
        </w:rPr>
        <w:t>內</w:t>
      </w:r>
      <w:r w:rsidR="00C20838" w:rsidRPr="00C20838">
        <w:rPr>
          <w:rFonts w:ascii="DFPYuanLight-B5" w:eastAsia="DFPYuanLight-B5" w:hint="eastAsia"/>
        </w:rPr>
        <w:t>心被世上的滿足所奪去</w:t>
      </w:r>
      <w:r w:rsidR="002079C8">
        <w:rPr>
          <w:rFonts w:ascii="DFPYuanLight-B5" w:eastAsia="DFPYuanLight-B5" w:hint="eastAsia"/>
        </w:rPr>
        <w:t>。</w:t>
      </w:r>
      <w:r w:rsidR="007666F1">
        <w:rPr>
          <w:rFonts w:ascii="DFPYuanLight-B5" w:eastAsia="DFPYuanLight-B5" w:hint="eastAsia"/>
        </w:rPr>
        <w:t>但這只是好似在沙漠中旅行的人常被海巿蜃樓的幻像迷惑一樣。</w:t>
      </w:r>
      <w:r w:rsidR="000B700B" w:rsidRPr="000B700B">
        <w:rPr>
          <w:rFonts w:ascii="DFPYuanLight-B5" w:eastAsia="DFPYuanLight-B5" w:hint="eastAsia"/>
        </w:rPr>
        <w:t>特別在這資訊氾濫，色情淫亂</w:t>
      </w:r>
      <w:r w:rsidR="004B7492">
        <w:rPr>
          <w:rFonts w:ascii="DFPYuanLight-B5" w:eastAsia="DFPYuanLight-B5" w:hint="eastAsia"/>
        </w:rPr>
        <w:t>和暴力文化</w:t>
      </w:r>
      <w:r w:rsidR="000B700B" w:rsidRPr="000B700B">
        <w:rPr>
          <w:rFonts w:ascii="DFPYuanLight-B5" w:eastAsia="DFPYuanLight-B5" w:hint="eastAsia"/>
        </w:rPr>
        <w:t>充斥</w:t>
      </w:r>
      <w:r w:rsidR="004B7492">
        <w:rPr>
          <w:rFonts w:ascii="DFPYuanLight-B5" w:eastAsia="DFPYuanLight-B5" w:hint="eastAsia"/>
        </w:rPr>
        <w:t>的時</w:t>
      </w:r>
      <w:r w:rsidR="000B700B" w:rsidRPr="000B700B">
        <w:rPr>
          <w:rFonts w:ascii="DFPYuanLight-B5" w:eastAsia="DFPYuanLight-B5" w:hint="eastAsia"/>
        </w:rPr>
        <w:t>代，許多色情刊物借電子、文字傳媒無孔不入來引誘人犯罪。</w:t>
      </w:r>
      <w:r w:rsidR="004B7492">
        <w:rPr>
          <w:rFonts w:ascii="DFPYuanLight-B5" w:eastAsia="DFPYuanLight-B5" w:hint="eastAsia"/>
        </w:rPr>
        <w:t>人也</w:t>
      </w:r>
      <w:r w:rsidR="00D100F3">
        <w:rPr>
          <w:rFonts w:ascii="DFPYuanLight-B5" w:eastAsia="DFPYuanLight-B5" w:hint="eastAsia"/>
        </w:rPr>
        <w:t>因</w:t>
      </w:r>
      <w:r w:rsidR="00C20838" w:rsidRPr="00C20838">
        <w:rPr>
          <w:rFonts w:ascii="DFPYuanLight-B5" w:eastAsia="DFPYuanLight-B5" w:hint="eastAsia"/>
        </w:rPr>
        <w:t>智能手機</w:t>
      </w:r>
      <w:r w:rsidR="00F249F7">
        <w:rPr>
          <w:rFonts w:ascii="DFPYuanLight-B5" w:eastAsia="DFPYuanLight-B5" w:hint="eastAsia"/>
        </w:rPr>
        <w:t>的普及</w:t>
      </w:r>
      <w:r w:rsidR="00C20838" w:rsidRPr="00C20838">
        <w:rPr>
          <w:rFonts w:ascii="DFPYuanLight-B5" w:eastAsia="DFPYuanLight-B5" w:hint="eastAsia"/>
        </w:rPr>
        <w:t>來尋找喜樂和滿足，</w:t>
      </w:r>
      <w:r w:rsidR="004B7492">
        <w:rPr>
          <w:rFonts w:ascii="DFPYuanLight-B5" w:eastAsia="DFPYuanLight-B5" w:hint="eastAsia"/>
        </w:rPr>
        <w:t>為Pokemon Go而瘋狂，</w:t>
      </w:r>
      <w:r w:rsidR="00F249F7">
        <w:rPr>
          <w:rFonts w:ascii="DFPYuanLight-B5" w:eastAsia="DFPYuanLight-B5" w:hint="eastAsia"/>
        </w:rPr>
        <w:t>以為</w:t>
      </w:r>
      <w:r w:rsidR="004B7492">
        <w:rPr>
          <w:rFonts w:ascii="DFPYuanLight-B5" w:eastAsia="DFPYuanLight-B5" w:hint="eastAsia"/>
        </w:rPr>
        <w:t>這些虛假的滿足，</w:t>
      </w:r>
      <w:r w:rsidR="00F249F7">
        <w:rPr>
          <w:rFonts w:ascii="DFPYuanLight-B5" w:eastAsia="DFPYuanLight-B5" w:hint="eastAsia"/>
        </w:rPr>
        <w:t>可以把活水</w:t>
      </w:r>
      <w:r w:rsidR="00D100F3">
        <w:rPr>
          <w:rFonts w:ascii="DFPYuanLight-B5" w:eastAsia="DFPYuanLight-B5" w:hint="eastAsia"/>
        </w:rPr>
        <w:t>帶</w:t>
      </w:r>
      <w:r w:rsidR="00F249F7">
        <w:rPr>
          <w:rFonts w:ascii="DFPYuanLight-B5" w:eastAsia="DFPYuanLight-B5" w:hint="eastAsia"/>
        </w:rPr>
        <w:t>給自己</w:t>
      </w:r>
      <w:r w:rsidR="00984F05">
        <w:rPr>
          <w:rFonts w:ascii="DFPYuanLight-B5" w:eastAsia="DFPYuanLight-B5" w:hint="eastAsia"/>
        </w:rPr>
        <w:t>。</w:t>
      </w:r>
      <w:r w:rsidR="00C915D5">
        <w:rPr>
          <w:rFonts w:ascii="DFPYuanLight-B5" w:eastAsia="DFPYuanLight-B5" w:hint="eastAsia"/>
        </w:rPr>
        <w:t>但這</w:t>
      </w:r>
      <w:r w:rsidR="00C915D5" w:rsidRPr="00C915D5">
        <w:rPr>
          <w:rFonts w:ascii="DFPYuanLight-B5" w:eastAsia="DFPYuanLight-B5" w:hint="eastAsia"/>
        </w:rPr>
        <w:t>等同飲鴆止渴，結果靈魂更加枯乾和患病</w:t>
      </w:r>
      <w:r w:rsidR="00C915D5">
        <w:rPr>
          <w:rFonts w:ascii="DFPYuanLight-B5" w:eastAsia="DFPYuanLight-B5" w:hint="eastAsia"/>
        </w:rPr>
        <w:t>，</w:t>
      </w:r>
      <w:r w:rsidR="00F249F7">
        <w:rPr>
          <w:rFonts w:ascii="DFPYuanLight-B5" w:eastAsia="DFPYuanLight-B5" w:hint="eastAsia"/>
        </w:rPr>
        <w:t>至終跌入無底深潭，靈魂得不著釋放。相反，</w:t>
      </w:r>
      <w:r w:rsidR="00191E03">
        <w:rPr>
          <w:rFonts w:ascii="DFPYuanLight-B5" w:eastAsia="DFPYuanLight-B5" w:hint="eastAsia"/>
        </w:rPr>
        <w:t>惟有那些在</w:t>
      </w:r>
      <w:r w:rsidR="00C20838" w:rsidRPr="00C20838">
        <w:rPr>
          <w:rFonts w:ascii="DFPYuanLight-B5" w:eastAsia="DFPYuanLight-B5" w:hint="eastAsia"/>
        </w:rPr>
        <w:t>世上</w:t>
      </w:r>
      <w:r w:rsidR="004D5787">
        <w:rPr>
          <w:rFonts w:ascii="DFPYuanLight-B5" w:eastAsia="DFPYuanLight-B5" w:hint="eastAsia"/>
        </w:rPr>
        <w:t>尋找不到滿足，對屬靈的事感到口渴</w:t>
      </w:r>
      <w:r w:rsidR="00C20838" w:rsidRPr="00C20838">
        <w:rPr>
          <w:rFonts w:ascii="DFPYuanLight-B5" w:eastAsia="DFPYuanLight-B5" w:hint="eastAsia"/>
        </w:rPr>
        <w:t>，</w:t>
      </w:r>
      <w:r w:rsidR="004D5787">
        <w:rPr>
          <w:rFonts w:ascii="DFPYuanLight-B5" w:eastAsia="DFPYuanLight-B5" w:hint="eastAsia"/>
        </w:rPr>
        <w:t>與及</w:t>
      </w:r>
      <w:r w:rsidR="004D5787" w:rsidRPr="00C20838">
        <w:rPr>
          <w:rFonts w:ascii="DFPYuanLight-B5" w:eastAsia="DFPYuanLight-B5" w:hint="eastAsia"/>
        </w:rPr>
        <w:t>背著不能脫離</w:t>
      </w:r>
      <w:r w:rsidR="004D5787">
        <w:rPr>
          <w:rFonts w:ascii="DFPYuanLight-B5" w:eastAsia="DFPYuanLight-B5" w:hint="eastAsia"/>
        </w:rPr>
        <w:t>的</w:t>
      </w:r>
      <w:r w:rsidR="004D5787" w:rsidRPr="00C20838">
        <w:rPr>
          <w:rFonts w:ascii="DFPYuanLight-B5" w:eastAsia="DFPYuanLight-B5" w:hint="eastAsia"/>
        </w:rPr>
        <w:t>生活</w:t>
      </w:r>
      <w:r w:rsidR="004D5787">
        <w:rPr>
          <w:rFonts w:ascii="DFPYuanLight-B5" w:eastAsia="DFPYuanLight-B5" w:hint="eastAsia"/>
        </w:rPr>
        <w:t>和罪</w:t>
      </w:r>
      <w:r w:rsidR="004D5787" w:rsidRPr="00C20838">
        <w:rPr>
          <w:rFonts w:ascii="DFPYuanLight-B5" w:eastAsia="DFPYuanLight-B5" w:hint="eastAsia"/>
        </w:rPr>
        <w:t>的重擔，或在</w:t>
      </w:r>
      <w:r w:rsidR="004D5787">
        <w:rPr>
          <w:rFonts w:ascii="DFPYuanLight-B5" w:eastAsia="DFPYuanLight-B5" w:hint="eastAsia"/>
        </w:rPr>
        <w:t>挫</w:t>
      </w:r>
      <w:r w:rsidR="004D5787" w:rsidRPr="00C20838">
        <w:rPr>
          <w:rFonts w:ascii="DFPYuanLight-B5" w:eastAsia="DFPYuanLight-B5" w:hint="eastAsia"/>
        </w:rPr>
        <w:t>敗</w:t>
      </w:r>
      <w:r w:rsidR="004D5787">
        <w:rPr>
          <w:rFonts w:ascii="DFPYuanLight-B5" w:eastAsia="DFPYuanLight-B5" w:hint="eastAsia"/>
        </w:rPr>
        <w:t>中</w:t>
      </w:r>
      <w:r w:rsidR="004D5787" w:rsidRPr="00C20838">
        <w:rPr>
          <w:rFonts w:ascii="DFPYuanLight-B5" w:eastAsia="DFPYuanLight-B5" w:hint="eastAsia"/>
        </w:rPr>
        <w:t>絕望的</w:t>
      </w:r>
      <w:r w:rsidR="004D5787" w:rsidRPr="00C20838">
        <w:rPr>
          <w:rFonts w:ascii="DFPYuanLight-B5" w:eastAsia="DFPYuanLight-B5" w:hint="eastAsia"/>
        </w:rPr>
        <w:lastRenderedPageBreak/>
        <w:t>人</w:t>
      </w:r>
      <w:r w:rsidR="004D5787">
        <w:rPr>
          <w:rFonts w:ascii="DFPYuanLight-B5" w:eastAsia="DFPYuanLight-B5" w:hint="eastAsia"/>
        </w:rPr>
        <w:t>生</w:t>
      </w:r>
      <w:r w:rsidR="004D5787" w:rsidRPr="00C20838">
        <w:rPr>
          <w:rFonts w:ascii="DFPYuanLight-B5" w:eastAsia="DFPYuanLight-B5" w:hint="eastAsia"/>
        </w:rPr>
        <w:t>，</w:t>
      </w:r>
      <w:r w:rsidR="00114426">
        <w:rPr>
          <w:rFonts w:ascii="DFPYuanLight-B5" w:eastAsia="DFPYuanLight-B5" w:hint="eastAsia"/>
        </w:rPr>
        <w:t>他們可以應</w:t>
      </w:r>
      <w:r w:rsidR="004D5787">
        <w:rPr>
          <w:rFonts w:ascii="DFPYuanLight-B5" w:eastAsia="DFPYuanLight-B5" w:hint="eastAsia"/>
        </w:rPr>
        <w:t>耶穌</w:t>
      </w:r>
      <w:r w:rsidR="00984F05">
        <w:rPr>
          <w:rFonts w:ascii="DFPYuanLight-B5" w:eastAsia="DFPYuanLight-B5" w:hint="eastAsia"/>
        </w:rPr>
        <w:t>的</w:t>
      </w:r>
      <w:r w:rsidR="004D5787">
        <w:rPr>
          <w:rFonts w:ascii="DFPYuanLight-B5" w:eastAsia="DFPYuanLight-B5" w:hint="eastAsia"/>
        </w:rPr>
        <w:t>邀請。</w:t>
      </w:r>
      <w:r w:rsidR="00F0112C">
        <w:rPr>
          <w:rFonts w:ascii="DFPYuanLight-B5" w:eastAsia="DFPYuanLight-B5" w:hint="eastAsia"/>
        </w:rPr>
        <w:t>既然如此，耶穌</w:t>
      </w:r>
      <w:r w:rsidR="00C20838" w:rsidRPr="00C20838">
        <w:rPr>
          <w:rFonts w:ascii="DFPYuanLight-B5" w:eastAsia="DFPYuanLight-B5" w:hint="eastAsia"/>
        </w:rPr>
        <w:t>怎能滿足到人</w:t>
      </w:r>
      <w:r w:rsidR="00F0112C">
        <w:rPr>
          <w:rFonts w:ascii="DFPYuanLight-B5" w:eastAsia="DFPYuanLight-B5" w:hint="eastAsia"/>
        </w:rPr>
        <w:t>的口</w:t>
      </w:r>
      <w:r w:rsidR="00C20838" w:rsidRPr="00C20838">
        <w:rPr>
          <w:rFonts w:ascii="DFPYuanLight-B5" w:eastAsia="DFPYuanLight-B5" w:hint="eastAsia"/>
        </w:rPr>
        <w:t>渴呢？</w:t>
      </w:r>
    </w:p>
    <w:p w:rsidR="006E6172" w:rsidRDefault="00C20838" w:rsidP="00C20838">
      <w:pPr>
        <w:rPr>
          <w:rFonts w:ascii="DFPYuanLight-B5" w:eastAsia="DFPYuanLight-B5"/>
        </w:rPr>
      </w:pPr>
      <w:r w:rsidRPr="00C20838">
        <w:rPr>
          <w:rFonts w:ascii="DFPYuanLight-B5" w:eastAsia="DFPYuanLight-B5" w:hint="eastAsia"/>
        </w:rPr>
        <w:t>請</w:t>
      </w:r>
      <w:r w:rsidR="00F0112C">
        <w:rPr>
          <w:rFonts w:ascii="DFPYuanLight-B5" w:eastAsia="DFPYuanLight-B5" w:hint="eastAsia"/>
        </w:rPr>
        <w:t>一起讀</w:t>
      </w:r>
      <w:r w:rsidRPr="00C20838">
        <w:rPr>
          <w:rFonts w:ascii="DFPYuanLight-B5" w:eastAsia="DFPYuanLight-B5" w:hint="eastAsia"/>
        </w:rPr>
        <w:t>第38,39節：「</w:t>
      </w:r>
      <w:r w:rsidR="004C7CD1" w:rsidRPr="00A64DD8">
        <w:rPr>
          <w:rFonts w:ascii="DFPGuYinMedium-B5" w:eastAsia="DFPGuYinMedium-B5" w:hint="eastAsia"/>
          <w:b/>
        </w:rPr>
        <w:t>信我的人</w:t>
      </w:r>
      <w:r w:rsidR="004C7CD1">
        <w:rPr>
          <w:rFonts w:ascii="DFPGuYinMedium-B5" w:eastAsia="DFPGuYinMedium-B5" w:hint="eastAsia"/>
          <w:b/>
        </w:rPr>
        <w:t>，</w:t>
      </w:r>
      <w:r w:rsidR="004C7CD1" w:rsidRPr="00A64DD8">
        <w:rPr>
          <w:rFonts w:ascii="DFPGuYinMedium-B5" w:eastAsia="DFPGuYinMedium-B5" w:hint="eastAsia"/>
          <w:b/>
        </w:rPr>
        <w:t>就如經上所說</w:t>
      </w:r>
      <w:r w:rsidR="004C7CD1">
        <w:rPr>
          <w:rFonts w:ascii="DFPGuYinMedium-B5" w:eastAsia="DFPGuYinMedium-B5" w:hint="eastAsia"/>
          <w:b/>
        </w:rPr>
        <w:t>：</w:t>
      </w:r>
      <w:r w:rsidR="004C7CD1" w:rsidRPr="00A64DD8">
        <w:rPr>
          <w:rFonts w:ascii="DFPGuYinMedium-B5" w:eastAsia="DFPGuYinMedium-B5" w:hint="eastAsia"/>
          <w:b/>
        </w:rPr>
        <w:t>從他腹中要流出活水的江河來。</w:t>
      </w:r>
      <w:r w:rsidR="00F0112C">
        <w:rPr>
          <w:rFonts w:ascii="DFPGuYinMedium-B5" w:eastAsia="DFPGuYinMedium-B5" w:hint="eastAsia"/>
          <w:b/>
        </w:rPr>
        <w:t>耶穌這話是指著信祂之人要受聖靈說的。那時還沒有賜下聖靈來，因為耶穌尚未得著榮耀。</w:t>
      </w:r>
      <w:r w:rsidR="00196269">
        <w:rPr>
          <w:rFonts w:ascii="DFPYuanLight-B5" w:eastAsia="DFPYuanLight-B5" w:hint="eastAsia"/>
        </w:rPr>
        <w:t>」能</w:t>
      </w:r>
      <w:r w:rsidRPr="00C20838">
        <w:rPr>
          <w:rFonts w:ascii="DFPYuanLight-B5" w:eastAsia="DFPYuanLight-B5" w:hint="eastAsia"/>
        </w:rPr>
        <w:t>飲耶穌所賜</w:t>
      </w:r>
      <w:r w:rsidR="00196269">
        <w:rPr>
          <w:rFonts w:ascii="DFPYuanLight-B5" w:eastAsia="DFPYuanLight-B5" w:hint="eastAsia"/>
        </w:rPr>
        <w:t>真</w:t>
      </w:r>
      <w:r w:rsidRPr="00C20838">
        <w:rPr>
          <w:rFonts w:ascii="DFPYuanLight-B5" w:eastAsia="DFPYuanLight-B5" w:hint="eastAsia"/>
        </w:rPr>
        <w:t>活水的</w:t>
      </w:r>
      <w:r w:rsidR="006E6172">
        <w:rPr>
          <w:rFonts w:ascii="DFPYuanLight-B5" w:eastAsia="DFPYuanLight-B5" w:hint="eastAsia"/>
        </w:rPr>
        <w:t>惟一</w:t>
      </w:r>
      <w:r w:rsidRPr="00C20838">
        <w:rPr>
          <w:rFonts w:ascii="DFPYuanLight-B5" w:eastAsia="DFPYuanLight-B5" w:hint="eastAsia"/>
        </w:rPr>
        <w:t>條件</w:t>
      </w:r>
      <w:r w:rsidR="00196269">
        <w:rPr>
          <w:rFonts w:ascii="DFPYuanLight-B5" w:eastAsia="DFPYuanLight-B5" w:hint="eastAsia"/>
        </w:rPr>
        <w:t>，就是相信耶穌，</w:t>
      </w:r>
      <w:r w:rsidRPr="00C20838">
        <w:rPr>
          <w:rFonts w:ascii="DFPYuanLight-B5" w:eastAsia="DFPYuanLight-B5" w:hint="eastAsia"/>
        </w:rPr>
        <w:t>迎接耶穌所成就</w:t>
      </w:r>
      <w:r w:rsidR="00196269" w:rsidRPr="00C20838">
        <w:rPr>
          <w:rFonts w:ascii="DFPYuanLight-B5" w:eastAsia="DFPYuanLight-B5" w:hint="eastAsia"/>
        </w:rPr>
        <w:t>十字架和復活</w:t>
      </w:r>
      <w:r w:rsidRPr="00C20838">
        <w:rPr>
          <w:rFonts w:ascii="DFPYuanLight-B5" w:eastAsia="DFPYuanLight-B5" w:hint="eastAsia"/>
        </w:rPr>
        <w:t>的</w:t>
      </w:r>
      <w:r w:rsidR="006E6172">
        <w:rPr>
          <w:rFonts w:ascii="DFPYuanLight-B5" w:eastAsia="DFPYuanLight-B5" w:hint="eastAsia"/>
        </w:rPr>
        <w:t>救贖</w:t>
      </w:r>
      <w:r w:rsidRPr="00C20838">
        <w:rPr>
          <w:rFonts w:ascii="DFPYuanLight-B5" w:eastAsia="DFPYuanLight-B5" w:hint="eastAsia"/>
        </w:rPr>
        <w:t>；</w:t>
      </w:r>
      <w:r w:rsidR="006E6172">
        <w:rPr>
          <w:rFonts w:ascii="DFPYuanLight-B5" w:eastAsia="DFPYuanLight-B5" w:hint="eastAsia"/>
        </w:rPr>
        <w:t>當人</w:t>
      </w:r>
      <w:r w:rsidRPr="00C20838">
        <w:rPr>
          <w:rFonts w:ascii="DFPYuanLight-B5" w:eastAsia="DFPYuanLight-B5" w:hint="eastAsia"/>
        </w:rPr>
        <w:t>相信</w:t>
      </w:r>
      <w:r w:rsidR="000D5619">
        <w:rPr>
          <w:rFonts w:ascii="DFPYuanLight-B5" w:eastAsia="DFPYuanLight-B5" w:hint="eastAsia"/>
        </w:rPr>
        <w:t>耶穌代替</w:t>
      </w:r>
      <w:r w:rsidR="006E6172">
        <w:rPr>
          <w:rFonts w:ascii="DFPYuanLight-B5" w:eastAsia="DFPYuanLight-B5" w:hint="eastAsia"/>
        </w:rPr>
        <w:t>我</w:t>
      </w:r>
      <w:r w:rsidR="00196269">
        <w:rPr>
          <w:rFonts w:ascii="DFPYuanLight-B5" w:eastAsia="DFPYuanLight-B5" w:hint="eastAsia"/>
        </w:rPr>
        <w:t>擔當</w:t>
      </w:r>
      <w:r w:rsidR="000D5619">
        <w:rPr>
          <w:rFonts w:ascii="DFPYuanLight-B5" w:eastAsia="DFPYuanLight-B5" w:hint="eastAsia"/>
        </w:rPr>
        <w:t>撇棄</w:t>
      </w:r>
      <w:r w:rsidR="00196269">
        <w:rPr>
          <w:rFonts w:ascii="DFPYuanLight-B5" w:eastAsia="DFPYuanLight-B5" w:hint="eastAsia"/>
        </w:rPr>
        <w:t xml:space="preserve">　</w:t>
      </w:r>
      <w:r w:rsidR="000D5619">
        <w:rPr>
          <w:rFonts w:ascii="DFPYuanLight-B5" w:eastAsia="DFPYuanLight-B5" w:hint="eastAsia"/>
        </w:rPr>
        <w:t>神的罪惡，</w:t>
      </w:r>
      <w:r w:rsidR="00196269">
        <w:rPr>
          <w:rFonts w:ascii="DFPYuanLight-B5" w:eastAsia="DFPYuanLight-B5" w:hint="eastAsia"/>
        </w:rPr>
        <w:t>在十字架上受死</w:t>
      </w:r>
      <w:r w:rsidR="006E6172">
        <w:rPr>
          <w:rFonts w:ascii="DFPYuanLight-B5" w:eastAsia="DFPYuanLight-B5" w:hint="eastAsia"/>
        </w:rPr>
        <w:t>和復活</w:t>
      </w:r>
      <w:r w:rsidR="00196269">
        <w:rPr>
          <w:rFonts w:ascii="DFPYuanLight-B5" w:eastAsia="DFPYuanLight-B5" w:hint="eastAsia"/>
        </w:rPr>
        <w:t>，將罪得赦免的恩典賜給人；並</w:t>
      </w:r>
      <w:r w:rsidR="006E6172">
        <w:rPr>
          <w:rFonts w:ascii="DFPYuanLight-B5" w:eastAsia="DFPYuanLight-B5" w:hint="eastAsia"/>
        </w:rPr>
        <w:t>靠</w:t>
      </w:r>
      <w:r w:rsidRPr="00C20838">
        <w:rPr>
          <w:rFonts w:ascii="DFPYuanLight-B5" w:eastAsia="DFPYuanLight-B5" w:hint="eastAsia"/>
        </w:rPr>
        <w:t>著這恩典，返回生命的源頭</w:t>
      </w:r>
      <w:r w:rsidR="00196269">
        <w:rPr>
          <w:rFonts w:ascii="DFPYuanLight-B5" w:eastAsia="DFPYuanLight-B5" w:hint="eastAsia"/>
        </w:rPr>
        <w:t xml:space="preserve">　</w:t>
      </w:r>
      <w:r w:rsidR="006E6172">
        <w:rPr>
          <w:rFonts w:ascii="DFPYuanLight-B5" w:eastAsia="DFPYuanLight-B5" w:hint="eastAsia"/>
        </w:rPr>
        <w:t xml:space="preserve">神那裏，再次恢復作　</w:t>
      </w:r>
      <w:r w:rsidRPr="00C20838">
        <w:rPr>
          <w:rFonts w:ascii="DFPYuanLight-B5" w:eastAsia="DFPYuanLight-B5" w:hint="eastAsia"/>
        </w:rPr>
        <w:t>神的兒女</w:t>
      </w:r>
      <w:r w:rsidR="006E6172">
        <w:rPr>
          <w:rFonts w:ascii="DFPYuanLight-B5" w:eastAsia="DFPYuanLight-B5" w:hint="eastAsia"/>
        </w:rPr>
        <w:t>。而</w:t>
      </w:r>
      <w:r w:rsidRPr="00C20838">
        <w:rPr>
          <w:rFonts w:ascii="DFPYuanLight-B5" w:eastAsia="DFPYuanLight-B5" w:hint="eastAsia"/>
        </w:rPr>
        <w:t>那證據</w:t>
      </w:r>
      <w:r w:rsidR="006E6172">
        <w:rPr>
          <w:rFonts w:ascii="DFPYuanLight-B5" w:eastAsia="DFPYuanLight-B5" w:hint="eastAsia"/>
        </w:rPr>
        <w:t>就是因</w:t>
      </w:r>
      <w:r w:rsidRPr="00C20838">
        <w:rPr>
          <w:rFonts w:ascii="DFPYuanLight-B5" w:eastAsia="DFPYuanLight-B5" w:hint="eastAsia"/>
        </w:rPr>
        <w:t>信耶穌，所領受的聖靈。雖然聖靈在舊約時代裏已出現，卻不是人</w:t>
      </w:r>
      <w:r w:rsidR="006E6172">
        <w:rPr>
          <w:rFonts w:ascii="DFPYuanLight-B5" w:eastAsia="DFPYuanLight-B5" w:hint="eastAsia"/>
        </w:rPr>
        <w:t>有我有；</w:t>
      </w:r>
      <w:r w:rsidRPr="00C20838">
        <w:rPr>
          <w:rFonts w:ascii="DFPYuanLight-B5" w:eastAsia="DFPYuanLight-B5" w:hint="eastAsia"/>
        </w:rPr>
        <w:t>有時候是為了特別的</w:t>
      </w:r>
      <w:r w:rsidR="006E6172">
        <w:rPr>
          <w:rFonts w:ascii="DFPYuanLight-B5" w:eastAsia="DFPYuanLight-B5" w:hint="eastAsia"/>
        </w:rPr>
        <w:t>旨意</w:t>
      </w:r>
      <w:r w:rsidRPr="00C20838">
        <w:rPr>
          <w:rFonts w:ascii="DFPYuanLight-B5" w:eastAsia="DFPYuanLight-B5" w:hint="eastAsia"/>
        </w:rPr>
        <w:t>而臨</w:t>
      </w:r>
      <w:r w:rsidR="006E6172">
        <w:rPr>
          <w:rFonts w:ascii="DFPYuanLight-B5" w:eastAsia="DFPYuanLight-B5" w:hint="eastAsia"/>
        </w:rPr>
        <w:t xml:space="preserve">及　</w:t>
      </w:r>
      <w:r w:rsidRPr="00C20838">
        <w:rPr>
          <w:rFonts w:ascii="DFPYuanLight-B5" w:eastAsia="DFPYuanLight-B5" w:hint="eastAsia"/>
        </w:rPr>
        <w:t>神所揀選的人，</w:t>
      </w:r>
      <w:r w:rsidR="006E6172">
        <w:rPr>
          <w:rFonts w:ascii="DFPYuanLight-B5" w:eastAsia="DFPYuanLight-B5" w:hint="eastAsia"/>
        </w:rPr>
        <w:t>好像</w:t>
      </w:r>
      <w:r w:rsidRPr="00C20838">
        <w:rPr>
          <w:rFonts w:ascii="DFPYuanLight-B5" w:eastAsia="DFPYuanLight-B5" w:hint="eastAsia"/>
        </w:rPr>
        <w:t>基甸、耶弗他、參孫一</w:t>
      </w:r>
      <w:r w:rsidR="006E6172">
        <w:rPr>
          <w:rFonts w:ascii="DFPYuanLight-B5" w:eastAsia="DFPYuanLight-B5" w:hint="eastAsia"/>
        </w:rPr>
        <w:t>類</w:t>
      </w:r>
      <w:r w:rsidRPr="00C20838">
        <w:rPr>
          <w:rFonts w:ascii="DFPYuanLight-B5" w:eastAsia="DFPYuanLight-B5" w:hint="eastAsia"/>
        </w:rPr>
        <w:t>的士師，使他們承擔</w:t>
      </w:r>
      <w:r w:rsidR="006E6172">
        <w:rPr>
          <w:rFonts w:ascii="DFPYuanLight-B5" w:eastAsia="DFPYuanLight-B5" w:hint="eastAsia"/>
        </w:rPr>
        <w:t>起</w:t>
      </w:r>
      <w:r w:rsidRPr="00C20838">
        <w:rPr>
          <w:rFonts w:ascii="DFPYuanLight-B5" w:eastAsia="DFPYuanLight-B5" w:hint="eastAsia"/>
        </w:rPr>
        <w:t>拯救以色列</w:t>
      </w:r>
      <w:r w:rsidR="00114426">
        <w:rPr>
          <w:rFonts w:ascii="DFPYuanLight-B5" w:eastAsia="DFPYuanLight-B5" w:hint="eastAsia"/>
        </w:rPr>
        <w:t>的使命</w:t>
      </w:r>
      <w:r w:rsidR="006E6172">
        <w:rPr>
          <w:rFonts w:ascii="DFPYuanLight-B5" w:eastAsia="DFPYuanLight-B5" w:hint="eastAsia"/>
        </w:rPr>
        <w:t>。</w:t>
      </w:r>
    </w:p>
    <w:p w:rsidR="004D4227" w:rsidRDefault="006E6172" w:rsidP="00C20838">
      <w:pPr>
        <w:rPr>
          <w:rFonts w:ascii="DFPYuanLight-B5" w:eastAsia="DFPYuanLight-B5"/>
        </w:rPr>
      </w:pPr>
      <w:r>
        <w:rPr>
          <w:rFonts w:ascii="DFPYuanLight-B5" w:eastAsia="DFPYuanLight-B5" w:hint="eastAsia"/>
        </w:rPr>
        <w:t xml:space="preserve">如今　</w:t>
      </w:r>
      <w:r w:rsidR="00C20838" w:rsidRPr="00C20838">
        <w:rPr>
          <w:rFonts w:ascii="DFPYuanLight-B5" w:eastAsia="DFPYuanLight-B5" w:hint="eastAsia"/>
        </w:rPr>
        <w:t>神計劃新的聖靈</w:t>
      </w:r>
      <w:r w:rsidR="00114426">
        <w:rPr>
          <w:rFonts w:ascii="DFPYuanLight-B5" w:eastAsia="DFPYuanLight-B5" w:hint="eastAsia"/>
        </w:rPr>
        <w:t>方案</w:t>
      </w:r>
      <w:r w:rsidR="00C20838" w:rsidRPr="00C20838">
        <w:rPr>
          <w:rFonts w:ascii="DFPYuanLight-B5" w:eastAsia="DFPYuanLight-B5" w:hint="eastAsia"/>
        </w:rPr>
        <w:t>，約珥先知預言說：「</w:t>
      </w:r>
      <w:r w:rsidR="00C20838" w:rsidRPr="003C2EFC">
        <w:rPr>
          <w:rFonts w:ascii="DFPGuYinMedium-B5" w:eastAsia="DFPGuYinMedium-B5" w:hint="eastAsia"/>
          <w:b/>
        </w:rPr>
        <w:t>以後</w:t>
      </w:r>
      <w:r w:rsidR="003C2EFC" w:rsidRPr="003C2EFC">
        <w:rPr>
          <w:rFonts w:ascii="DFPGuYinMedium-B5" w:eastAsia="DFPGuYinMedium-B5" w:hint="eastAsia"/>
          <w:b/>
        </w:rPr>
        <w:t>，我要將我的靈澆灌凡有血氣的。你們的兒女要說預言，你們的老年人要做異夢，少年人要見</w:t>
      </w:r>
      <w:r w:rsidR="00C20838" w:rsidRPr="003C2EFC">
        <w:rPr>
          <w:rFonts w:ascii="DFPGuYinMedium-B5" w:eastAsia="DFPGuYinMedium-B5" w:hint="eastAsia"/>
          <w:b/>
        </w:rPr>
        <w:t>異象</w:t>
      </w:r>
      <w:r w:rsidR="003C2EFC" w:rsidRPr="003C2EFC">
        <w:rPr>
          <w:rFonts w:ascii="DFPGuYinMedium-B5" w:eastAsia="DFPGuYinMedium-B5" w:hint="eastAsia"/>
          <w:b/>
        </w:rPr>
        <w:t>。</w:t>
      </w:r>
      <w:r w:rsidR="00C20838" w:rsidRPr="00C20838">
        <w:rPr>
          <w:rFonts w:ascii="DFPYuanLight-B5" w:eastAsia="DFPYuanLight-B5" w:hint="eastAsia"/>
        </w:rPr>
        <w:t>」(珥2:28)</w:t>
      </w:r>
      <w:r>
        <w:rPr>
          <w:rFonts w:ascii="DFPYuanLight-B5" w:eastAsia="DFPYuanLight-B5" w:hint="eastAsia"/>
        </w:rPr>
        <w:t xml:space="preserve">　神所應許的聖靈是在耶穌得榮耀</w:t>
      </w:r>
      <w:r w:rsidR="008B25BD">
        <w:rPr>
          <w:rFonts w:ascii="DFPYuanLight-B5" w:eastAsia="DFPYuanLight-B5" w:hint="eastAsia"/>
        </w:rPr>
        <w:t>，就是耶穌在十字架上受死和復活以</w:t>
      </w:r>
      <w:r w:rsidR="00C20838" w:rsidRPr="00C20838">
        <w:rPr>
          <w:rFonts w:ascii="DFPYuanLight-B5" w:eastAsia="DFPYuanLight-B5" w:hint="eastAsia"/>
        </w:rPr>
        <w:t>後，聖靈</w:t>
      </w:r>
      <w:r>
        <w:rPr>
          <w:rFonts w:ascii="DFPYuanLight-B5" w:eastAsia="DFPYuanLight-B5" w:hint="eastAsia"/>
        </w:rPr>
        <w:t>要</w:t>
      </w:r>
      <w:r w:rsidR="008B25BD">
        <w:rPr>
          <w:rFonts w:ascii="DFPYuanLight-B5" w:eastAsia="DFPYuanLight-B5" w:hint="eastAsia"/>
        </w:rPr>
        <w:t>澆灌在</w:t>
      </w:r>
      <w:r w:rsidR="004D4227">
        <w:rPr>
          <w:rFonts w:ascii="DFPYuanLight-B5" w:eastAsia="DFPYuanLight-B5" w:hint="eastAsia"/>
        </w:rPr>
        <w:t>凡</w:t>
      </w:r>
      <w:r w:rsidR="008B25BD">
        <w:rPr>
          <w:rFonts w:ascii="DFPYuanLight-B5" w:eastAsia="DFPYuanLight-B5" w:hint="eastAsia"/>
        </w:rPr>
        <w:t>相信耶穌十字架代贖的信徒。</w:t>
      </w:r>
      <w:r w:rsidR="00C20838" w:rsidRPr="00C20838">
        <w:rPr>
          <w:rFonts w:ascii="DFPYuanLight-B5" w:eastAsia="DFPYuanLight-B5" w:hint="eastAsia"/>
        </w:rPr>
        <w:t>聖靈</w:t>
      </w:r>
      <w:r w:rsidR="008B25BD">
        <w:rPr>
          <w:rFonts w:ascii="DFPYuanLight-B5" w:eastAsia="DFPYuanLight-B5" w:hint="eastAsia"/>
        </w:rPr>
        <w:t>要進入所信之人的內心，使人</w:t>
      </w:r>
      <w:r w:rsidR="00C20838" w:rsidRPr="00C20838">
        <w:rPr>
          <w:rFonts w:ascii="DFPYuanLight-B5" w:eastAsia="DFPYuanLight-B5" w:hint="eastAsia"/>
        </w:rPr>
        <w:t>擁有新生命，並永遠與</w:t>
      </w:r>
      <w:r w:rsidR="008B25BD">
        <w:rPr>
          <w:rFonts w:ascii="DFPYuanLight-B5" w:eastAsia="DFPYuanLight-B5" w:hint="eastAsia"/>
        </w:rPr>
        <w:t>信徒同在，</w:t>
      </w:r>
      <w:r w:rsidR="00C20838" w:rsidRPr="00C20838">
        <w:rPr>
          <w:rFonts w:ascii="DFPYuanLight-B5" w:eastAsia="DFPYuanLight-B5" w:hint="eastAsia"/>
        </w:rPr>
        <w:t>引領、保護和幫助</w:t>
      </w:r>
      <w:r w:rsidR="004D4227">
        <w:rPr>
          <w:rFonts w:ascii="DFPYuanLight-B5" w:eastAsia="DFPYuanLight-B5" w:hint="eastAsia"/>
        </w:rPr>
        <w:t>信徒</w:t>
      </w:r>
      <w:r w:rsidR="00C20838" w:rsidRPr="00C20838">
        <w:rPr>
          <w:rFonts w:ascii="DFPYuanLight-B5" w:eastAsia="DFPYuanLight-B5" w:hint="eastAsia"/>
        </w:rPr>
        <w:t>一生</w:t>
      </w:r>
      <w:r w:rsidR="008B25BD">
        <w:rPr>
          <w:rFonts w:ascii="DFPYuanLight-B5" w:eastAsia="DFPYuanLight-B5" w:hint="eastAsia"/>
        </w:rPr>
        <w:t>行</w:t>
      </w:r>
      <w:r w:rsidR="00C20838" w:rsidRPr="00C20838">
        <w:rPr>
          <w:rFonts w:ascii="DFPYuanLight-B5" w:eastAsia="DFPYuanLight-B5" w:hint="eastAsia"/>
        </w:rPr>
        <w:t>在</w:t>
      </w:r>
      <w:r w:rsidR="008B25BD">
        <w:rPr>
          <w:rFonts w:ascii="DFPYuanLight-B5" w:eastAsia="DFPYuanLight-B5" w:hint="eastAsia"/>
        </w:rPr>
        <w:t xml:space="preserve">　</w:t>
      </w:r>
      <w:r w:rsidR="00C20838" w:rsidRPr="00C20838">
        <w:rPr>
          <w:rFonts w:ascii="DFPYuanLight-B5" w:eastAsia="DFPYuanLight-B5" w:hint="eastAsia"/>
        </w:rPr>
        <w:t>神的恩典中</w:t>
      </w:r>
      <w:r w:rsidR="008B25BD">
        <w:rPr>
          <w:rFonts w:ascii="DFPYuanLight-B5" w:eastAsia="DFPYuanLight-B5" w:hint="eastAsia"/>
        </w:rPr>
        <w:t>。不但如此</w:t>
      </w:r>
      <w:r w:rsidR="00C20838" w:rsidRPr="00C20838">
        <w:rPr>
          <w:rFonts w:ascii="DFPYuanLight-B5" w:eastAsia="DFPYuanLight-B5" w:hint="eastAsia"/>
        </w:rPr>
        <w:t>，聖靈</w:t>
      </w:r>
      <w:r w:rsidR="008B25BD">
        <w:rPr>
          <w:rFonts w:ascii="DFPYuanLight-B5" w:eastAsia="DFPYuanLight-B5" w:hint="eastAsia"/>
        </w:rPr>
        <w:t>更</w:t>
      </w:r>
      <w:r w:rsidR="00C20838" w:rsidRPr="00C20838">
        <w:rPr>
          <w:rFonts w:ascii="DFPYuanLight-B5" w:eastAsia="DFPYuanLight-B5" w:hint="eastAsia"/>
        </w:rPr>
        <w:t>幫助信徒</w:t>
      </w:r>
      <w:r w:rsidR="008B25BD">
        <w:rPr>
          <w:rFonts w:ascii="DFPYuanLight-B5" w:eastAsia="DFPYuanLight-B5" w:hint="eastAsia"/>
        </w:rPr>
        <w:t>確信</w:t>
      </w:r>
      <w:r w:rsidR="00C20838" w:rsidRPr="00C20838">
        <w:rPr>
          <w:rFonts w:ascii="DFPYuanLight-B5" w:eastAsia="DFPYuanLight-B5" w:hint="eastAsia"/>
        </w:rPr>
        <w:t>自己是</w:t>
      </w:r>
      <w:r w:rsidR="004D4227">
        <w:rPr>
          <w:rFonts w:ascii="DFPYuanLight-B5" w:eastAsia="DFPYuanLight-B5" w:hint="eastAsia"/>
        </w:rPr>
        <w:t xml:space="preserve">屬　</w:t>
      </w:r>
      <w:r w:rsidR="00C20838" w:rsidRPr="00C20838">
        <w:rPr>
          <w:rFonts w:ascii="DFPYuanLight-B5" w:eastAsia="DFPYuanLight-B5" w:hint="eastAsia"/>
        </w:rPr>
        <w:t>神的兒女；因著</w:t>
      </w:r>
      <w:r w:rsidR="004D4227">
        <w:rPr>
          <w:rFonts w:ascii="DFPYuanLight-B5" w:eastAsia="DFPYuanLight-B5" w:hint="eastAsia"/>
        </w:rPr>
        <w:t>與</w:t>
      </w:r>
      <w:r w:rsidR="00C20838" w:rsidRPr="00C20838">
        <w:rPr>
          <w:rFonts w:ascii="DFPYuanLight-B5" w:eastAsia="DFPYuanLight-B5" w:hint="eastAsia"/>
        </w:rPr>
        <w:t>生命的源頭</w:t>
      </w:r>
      <w:r w:rsidR="004D4227">
        <w:rPr>
          <w:rFonts w:ascii="DFPYuanLight-B5" w:eastAsia="DFPYuanLight-B5" w:hint="eastAsia"/>
        </w:rPr>
        <w:t xml:space="preserve">　</w:t>
      </w:r>
      <w:r w:rsidR="00C20838" w:rsidRPr="00C20838">
        <w:rPr>
          <w:rFonts w:ascii="DFPYuanLight-B5" w:eastAsia="DFPYuanLight-B5" w:hint="eastAsia"/>
        </w:rPr>
        <w:t>神</w:t>
      </w:r>
      <w:r w:rsidR="004D4227">
        <w:rPr>
          <w:rFonts w:ascii="DFPYuanLight-B5" w:eastAsia="DFPYuanLight-B5" w:hint="eastAsia"/>
        </w:rPr>
        <w:t>恢復愛的關係，</w:t>
      </w:r>
      <w:r w:rsidR="00C20838" w:rsidRPr="00C20838">
        <w:rPr>
          <w:rFonts w:ascii="DFPYuanLight-B5" w:eastAsia="DFPYuanLight-B5" w:hint="eastAsia"/>
        </w:rPr>
        <w:t>就不再感到口渴</w:t>
      </w:r>
      <w:r w:rsidR="004D4227">
        <w:rPr>
          <w:rFonts w:ascii="DFPYuanLight-B5" w:eastAsia="DFPYuanLight-B5" w:hint="eastAsia"/>
        </w:rPr>
        <w:t>。甚至</w:t>
      </w:r>
      <w:r w:rsidR="00C20838" w:rsidRPr="00C20838">
        <w:rPr>
          <w:rFonts w:ascii="DFPYuanLight-B5" w:eastAsia="DFPYuanLight-B5" w:hint="eastAsia"/>
        </w:rPr>
        <w:t>有聖靈</w:t>
      </w:r>
      <w:r w:rsidR="004D4227">
        <w:rPr>
          <w:rFonts w:ascii="DFPYuanLight-B5" w:eastAsia="DFPYuanLight-B5" w:hint="eastAsia"/>
        </w:rPr>
        <w:t>活水的人，不但自己不</w:t>
      </w:r>
      <w:r w:rsidR="00C20838" w:rsidRPr="00C20838">
        <w:rPr>
          <w:rFonts w:ascii="DFPYuanLight-B5" w:eastAsia="DFPYuanLight-B5" w:hint="eastAsia"/>
        </w:rPr>
        <w:t>渴，更如經上所說：「</w:t>
      </w:r>
      <w:r w:rsidR="00C20838" w:rsidRPr="004D4227">
        <w:rPr>
          <w:rFonts w:ascii="DFPGuYinMedium-B5" w:eastAsia="DFPGuYinMedium-B5" w:hint="eastAsia"/>
          <w:b/>
        </w:rPr>
        <w:t>從他腹中</w:t>
      </w:r>
      <w:r w:rsidR="004D4227" w:rsidRPr="004D4227">
        <w:rPr>
          <w:rFonts w:ascii="DFPGuYinMedium-B5" w:eastAsia="DFPGuYinMedium-B5" w:hint="eastAsia"/>
          <w:b/>
        </w:rPr>
        <w:t>要</w:t>
      </w:r>
      <w:r w:rsidR="00C20838" w:rsidRPr="004D4227">
        <w:rPr>
          <w:rFonts w:ascii="DFPGuYinMedium-B5" w:eastAsia="DFPGuYinMedium-B5" w:hint="eastAsia"/>
          <w:b/>
        </w:rPr>
        <w:t>流出活水的江河來。</w:t>
      </w:r>
      <w:r w:rsidR="00C20838" w:rsidRPr="00C20838">
        <w:rPr>
          <w:rFonts w:ascii="DFPYuanLight-B5" w:eastAsia="DFPYuanLight-B5" w:hint="eastAsia"/>
        </w:rPr>
        <w:t>」可以滋潤這枯乾的世界。</w:t>
      </w:r>
    </w:p>
    <w:p w:rsidR="00B33CEC" w:rsidRDefault="00C20838" w:rsidP="00C20838">
      <w:pPr>
        <w:rPr>
          <w:rFonts w:ascii="DFPYuanLight-B5" w:eastAsia="DFPYuanLight-B5"/>
        </w:rPr>
      </w:pPr>
      <w:r w:rsidRPr="00C20838">
        <w:rPr>
          <w:rFonts w:ascii="DFPYuanLight-B5" w:eastAsia="DFPYuanLight-B5" w:hint="eastAsia"/>
        </w:rPr>
        <w:t>以西結書47章</w:t>
      </w:r>
      <w:r w:rsidR="004D4227">
        <w:rPr>
          <w:rFonts w:ascii="DFPYuanLight-B5" w:eastAsia="DFPYuanLight-B5" w:hint="eastAsia"/>
        </w:rPr>
        <w:t>形容這樣聖靈的工作。</w:t>
      </w:r>
      <w:r w:rsidR="004D4227" w:rsidRPr="004D4227">
        <w:rPr>
          <w:rFonts w:ascii="DFPYuanLight-B5" w:eastAsia="DFPYuanLight-B5" w:hint="eastAsia"/>
        </w:rPr>
        <w:t>有一</w:t>
      </w:r>
      <w:r w:rsidR="004D4227">
        <w:rPr>
          <w:rFonts w:ascii="DFPYuanLight-B5" w:eastAsia="DFPYuanLight-B5" w:hint="eastAsia"/>
        </w:rPr>
        <w:t>道</w:t>
      </w:r>
      <w:r w:rsidR="004D4227" w:rsidRPr="004D4227">
        <w:rPr>
          <w:rFonts w:ascii="DFPYuanLight-B5" w:eastAsia="DFPYuanLight-B5" w:hint="eastAsia"/>
        </w:rPr>
        <w:t>河從</w:t>
      </w:r>
      <w:r w:rsidR="004D4227">
        <w:rPr>
          <w:rFonts w:ascii="DFPYuanLight-B5" w:eastAsia="DFPYuanLight-B5" w:hint="eastAsia"/>
        </w:rPr>
        <w:t xml:space="preserve">　</w:t>
      </w:r>
      <w:r w:rsidR="004D4227" w:rsidRPr="004D4227">
        <w:rPr>
          <w:rFonts w:ascii="DFPYuanLight-B5" w:eastAsia="DFPYuanLight-B5" w:hint="eastAsia"/>
        </w:rPr>
        <w:t>神的聖殿流出，出去</w:t>
      </w:r>
      <w:r w:rsidR="004D4227">
        <w:rPr>
          <w:rFonts w:ascii="DFPYuanLight-B5" w:eastAsia="DFPYuanLight-B5" w:hint="eastAsia"/>
        </w:rPr>
        <w:t>時</w:t>
      </w:r>
      <w:r w:rsidR="004D4227" w:rsidRPr="004D4227">
        <w:rPr>
          <w:rFonts w:ascii="DFPYuanLight-B5" w:eastAsia="DFPYuanLight-B5" w:hint="eastAsia"/>
        </w:rPr>
        <w:t>發覺水到踝子</w:t>
      </w:r>
      <w:r w:rsidR="004D4227" w:rsidRPr="004D4227">
        <w:rPr>
          <w:rFonts w:ascii="DFPYuanLight-B5" w:eastAsia="DFPYuanLight-B5" w:hint="eastAsia"/>
        </w:rPr>
        <w:lastRenderedPageBreak/>
        <w:t>骨；再行</w:t>
      </w:r>
      <w:r w:rsidR="0006789E">
        <w:rPr>
          <w:rFonts w:ascii="DFPYuanLight-B5" w:eastAsia="DFPYuanLight-B5" w:hint="eastAsia"/>
        </w:rPr>
        <w:t>就蓋</w:t>
      </w:r>
      <w:r w:rsidR="004D4227" w:rsidRPr="004D4227">
        <w:rPr>
          <w:rFonts w:ascii="DFPYuanLight-B5" w:eastAsia="DFPYuanLight-B5" w:hint="eastAsia"/>
        </w:rPr>
        <w:t>膝，又再行，水</w:t>
      </w:r>
      <w:r w:rsidR="004D4227">
        <w:rPr>
          <w:rFonts w:ascii="DFPYuanLight-B5" w:eastAsia="DFPYuanLight-B5" w:hint="eastAsia"/>
        </w:rPr>
        <w:t>觸及</w:t>
      </w:r>
      <w:r w:rsidR="004D4227" w:rsidRPr="004D4227">
        <w:rPr>
          <w:rFonts w:ascii="DFPYuanLight-B5" w:eastAsia="DFPYuanLight-B5" w:hint="eastAsia"/>
        </w:rPr>
        <w:t>腰；最後水成了河，不可過去。</w:t>
      </w:r>
      <w:r w:rsidR="008E55A9">
        <w:rPr>
          <w:rFonts w:ascii="DFPYuanLight-B5" w:eastAsia="DFPYuanLight-B5" w:hint="eastAsia"/>
        </w:rPr>
        <w:t>但最奇妙的</w:t>
      </w:r>
      <w:r w:rsidR="004D4227" w:rsidRPr="004D4227">
        <w:rPr>
          <w:rFonts w:ascii="DFPYuanLight-B5" w:eastAsia="DFPYuanLight-B5" w:hint="eastAsia"/>
        </w:rPr>
        <w:t>是：「</w:t>
      </w:r>
      <w:r w:rsidR="004D4227" w:rsidRPr="0006789E">
        <w:rPr>
          <w:rFonts w:ascii="DFPGuYinMedium-B5" w:eastAsia="DFPGuYinMedium-B5" w:hint="eastAsia"/>
          <w:b/>
        </w:rPr>
        <w:t>這河水所到之處，凡滋生的動物都必生活</w:t>
      </w:r>
      <w:r w:rsidR="008E55A9" w:rsidRPr="0006789E">
        <w:rPr>
          <w:rFonts w:ascii="DFPGuYinMedium-B5" w:eastAsia="DFPGuYinMedium-B5" w:hint="eastAsia"/>
          <w:b/>
        </w:rPr>
        <w:t>，</w:t>
      </w:r>
      <w:r w:rsidR="004D4227" w:rsidRPr="0006789E">
        <w:rPr>
          <w:rFonts w:ascii="DFPGuYinMedium-B5" w:eastAsia="DFPGuYinMedium-B5" w:hint="eastAsia"/>
          <w:b/>
        </w:rPr>
        <w:t>並且因這流來的水必有極多的魚，海水也變甜了。這河水所到之處，百物都必生活。</w:t>
      </w:r>
      <w:r w:rsidR="008E55A9">
        <w:rPr>
          <w:rFonts w:ascii="DFPYuanLight-B5" w:eastAsia="DFPYuanLight-B5" w:hint="eastAsia"/>
        </w:rPr>
        <w:t>」</w:t>
      </w:r>
      <w:r w:rsidR="0006789E">
        <w:rPr>
          <w:rFonts w:ascii="DFPYuanLight-B5" w:eastAsia="DFPYuanLight-B5" w:hint="eastAsia"/>
        </w:rPr>
        <w:t>(結47:9)</w:t>
      </w:r>
      <w:r w:rsidR="008E55A9">
        <w:rPr>
          <w:rFonts w:ascii="DFPYuanLight-B5" w:eastAsia="DFPYuanLight-B5" w:hint="eastAsia"/>
        </w:rPr>
        <w:t>就是這樣，凡</w:t>
      </w:r>
      <w:r w:rsidR="004D4227">
        <w:rPr>
          <w:rFonts w:ascii="DFPYuanLight-B5" w:eastAsia="DFPYuanLight-B5" w:hint="eastAsia"/>
        </w:rPr>
        <w:t>河</w:t>
      </w:r>
      <w:r w:rsidR="008E55A9">
        <w:rPr>
          <w:rFonts w:ascii="DFPYuanLight-B5" w:eastAsia="DFPYuanLight-B5" w:hint="eastAsia"/>
        </w:rPr>
        <w:t>所經之處</w:t>
      </w:r>
      <w:r w:rsidR="004D4227">
        <w:rPr>
          <w:rFonts w:ascii="DFPYuanLight-B5" w:eastAsia="DFPYuanLight-B5" w:hint="eastAsia"/>
        </w:rPr>
        <w:t>，四周</w:t>
      </w:r>
      <w:r w:rsidR="008E55A9">
        <w:rPr>
          <w:rFonts w:ascii="DFPYuanLight-B5" w:eastAsia="DFPYuanLight-B5" w:hint="eastAsia"/>
        </w:rPr>
        <w:t>都</w:t>
      </w:r>
      <w:r w:rsidR="004D4227">
        <w:rPr>
          <w:rFonts w:ascii="DFPYuanLight-B5" w:eastAsia="DFPYuanLight-B5" w:hint="eastAsia"/>
        </w:rPr>
        <w:t>繁茂</w:t>
      </w:r>
      <w:r w:rsidR="008E55A9">
        <w:rPr>
          <w:rFonts w:ascii="DFPYuanLight-B5" w:eastAsia="DFPYuanLight-B5" w:hint="eastAsia"/>
        </w:rPr>
        <w:t>起來。</w:t>
      </w:r>
      <w:r w:rsidR="00B33CEC" w:rsidRPr="00AD1B8C">
        <w:rPr>
          <w:rFonts w:ascii="DFPYuanLight-B5" w:eastAsia="DFPYuanLight-B5" w:hint="eastAsia"/>
        </w:rPr>
        <w:t>昔日撒瑪利亞婦人想得活水，她將內心所有的罪都承認悔改在耶穌面前，然後相信接受主就是基督；生命的活水就在她裏頭成了泉源。</w:t>
      </w:r>
      <w:r w:rsidR="008C5D67">
        <w:rPr>
          <w:rFonts w:ascii="DFPYuanLight-B5" w:eastAsia="DFPYuanLight-B5" w:hint="eastAsia"/>
        </w:rPr>
        <w:t>而且</w:t>
      </w:r>
      <w:r w:rsidR="00970D44">
        <w:rPr>
          <w:rFonts w:ascii="DFPYuanLight-B5" w:eastAsia="DFPYuanLight-B5" w:hint="eastAsia"/>
        </w:rPr>
        <w:t>，</w:t>
      </w:r>
      <w:r w:rsidR="00AD1B8C" w:rsidRPr="00AD1B8C">
        <w:rPr>
          <w:rFonts w:ascii="DFPYuanLight-B5" w:eastAsia="DFPYuanLight-B5" w:hint="eastAsia"/>
        </w:rPr>
        <w:t>不是</w:t>
      </w:r>
      <w:r w:rsidR="00970D44">
        <w:rPr>
          <w:rFonts w:ascii="DFPYuanLight-B5" w:eastAsia="DFPYuanLight-B5" w:hint="eastAsia"/>
        </w:rPr>
        <w:t>僅夠她</w:t>
      </w:r>
      <w:r w:rsidR="00AD1B8C" w:rsidRPr="00AD1B8C">
        <w:rPr>
          <w:rFonts w:ascii="DFPYuanLight-B5" w:eastAsia="DFPYuanLight-B5" w:hint="eastAsia"/>
        </w:rPr>
        <w:t>自己</w:t>
      </w:r>
      <w:r w:rsidR="00970D44">
        <w:rPr>
          <w:rFonts w:ascii="DFPYuanLight-B5" w:eastAsia="DFPYuanLight-B5" w:hint="eastAsia"/>
        </w:rPr>
        <w:t>享</w:t>
      </w:r>
      <w:r w:rsidR="00AD1B8C" w:rsidRPr="00AD1B8C">
        <w:rPr>
          <w:rFonts w:ascii="DFPYuanLight-B5" w:eastAsia="DFPYuanLight-B5" w:hint="eastAsia"/>
        </w:rPr>
        <w:t>用，</w:t>
      </w:r>
      <w:r w:rsidR="00970D44">
        <w:rPr>
          <w:rFonts w:ascii="DFPYuanLight-B5" w:eastAsia="DFPYuanLight-B5" w:hint="eastAsia"/>
        </w:rPr>
        <w:t>當她</w:t>
      </w:r>
      <w:r w:rsidR="00AD1B8C" w:rsidRPr="00AD1B8C">
        <w:rPr>
          <w:rFonts w:ascii="DFPYuanLight-B5" w:eastAsia="DFPYuanLight-B5" w:hint="eastAsia"/>
        </w:rPr>
        <w:t>到城內</w:t>
      </w:r>
      <w:r w:rsidR="00970D44">
        <w:rPr>
          <w:rFonts w:ascii="DFPYuanLight-B5" w:eastAsia="DFPYuanLight-B5" w:hint="eastAsia"/>
        </w:rPr>
        <w:t>傳</w:t>
      </w:r>
      <w:r w:rsidR="00AD1B8C" w:rsidRPr="00AD1B8C">
        <w:rPr>
          <w:rFonts w:ascii="DFPYuanLight-B5" w:eastAsia="DFPYuanLight-B5" w:hint="eastAsia"/>
        </w:rPr>
        <w:t>給合城的人聽，向他們作見證，見證耶穌就是救</w:t>
      </w:r>
      <w:r w:rsidR="00970D44">
        <w:rPr>
          <w:rFonts w:ascii="DFPYuanLight-B5" w:eastAsia="DFPYuanLight-B5" w:hint="eastAsia"/>
        </w:rPr>
        <w:t>主，以致合城的人都來到耶穌那裏，也因此認識耶穌是彌賽亞</w:t>
      </w:r>
      <w:r w:rsidR="00AD1B8C" w:rsidRPr="00AD1B8C">
        <w:rPr>
          <w:rFonts w:ascii="DFPYuanLight-B5" w:eastAsia="DFPYuanLight-B5" w:hint="eastAsia"/>
        </w:rPr>
        <w:t>。</w:t>
      </w:r>
    </w:p>
    <w:p w:rsidR="00984F05" w:rsidRDefault="006C7256" w:rsidP="00A27BF0">
      <w:pPr>
        <w:rPr>
          <w:rFonts w:ascii="DFPYuanLight-B5" w:eastAsia="DFPYuanLight-B5"/>
        </w:rPr>
      </w:pPr>
      <w:r>
        <w:rPr>
          <w:rFonts w:ascii="DFPYuanLight-B5" w:eastAsia="DFPYuanLight-B5" w:hint="eastAsia"/>
        </w:rPr>
        <w:t>有人用</w:t>
      </w:r>
      <w:r w:rsidR="00C20838" w:rsidRPr="00C20838">
        <w:rPr>
          <w:rFonts w:ascii="DFPYuanLight-B5" w:eastAsia="DFPYuanLight-B5" w:hint="eastAsia"/>
        </w:rPr>
        <w:t>比喻</w:t>
      </w:r>
      <w:r>
        <w:rPr>
          <w:rFonts w:ascii="DFPYuanLight-B5" w:eastAsia="DFPYuanLight-B5" w:hint="eastAsia"/>
        </w:rPr>
        <w:t>指出人</w:t>
      </w:r>
      <w:r w:rsidR="00C20838" w:rsidRPr="00C20838">
        <w:rPr>
          <w:rFonts w:ascii="DFPYuanLight-B5" w:eastAsia="DFPYuanLight-B5" w:hint="eastAsia"/>
        </w:rPr>
        <w:t>心裏有活水與否的差別</w:t>
      </w:r>
      <w:r w:rsidR="00950765">
        <w:rPr>
          <w:rFonts w:ascii="DFPYuanLight-B5" w:eastAsia="DFPYuanLight-B5" w:hint="eastAsia"/>
        </w:rPr>
        <w:t>，</w:t>
      </w:r>
      <w:r w:rsidR="00C20838" w:rsidRPr="00C20838">
        <w:rPr>
          <w:rFonts w:ascii="DFPYuanLight-B5" w:eastAsia="DFPYuanLight-B5" w:hint="eastAsia"/>
        </w:rPr>
        <w:t>就好</w:t>
      </w:r>
      <w:r>
        <w:rPr>
          <w:rFonts w:ascii="DFPYuanLight-B5" w:eastAsia="DFPYuanLight-B5" w:hint="eastAsia"/>
        </w:rPr>
        <w:t>像駱駝</w:t>
      </w:r>
      <w:r w:rsidR="000674DD">
        <w:rPr>
          <w:rFonts w:ascii="DFPYuanLight-B5" w:eastAsia="DFPYuanLight-B5" w:hint="eastAsia"/>
        </w:rPr>
        <w:t>和鹿</w:t>
      </w:r>
      <w:r w:rsidR="00950765">
        <w:rPr>
          <w:rFonts w:ascii="DFPYuanLight-B5" w:eastAsia="DFPYuanLight-B5" w:hint="eastAsia"/>
        </w:rPr>
        <w:t>。</w:t>
      </w:r>
      <w:r w:rsidR="000674DD">
        <w:rPr>
          <w:rFonts w:ascii="DFPYuanLight-B5" w:eastAsia="DFPYuanLight-B5" w:hint="eastAsia"/>
        </w:rPr>
        <w:t>雖然鹿有</w:t>
      </w:r>
      <w:r w:rsidR="00C51A02">
        <w:rPr>
          <w:rFonts w:ascii="DFPYuanLight-B5" w:eastAsia="DFPYuanLight-B5" w:hint="eastAsia"/>
        </w:rPr>
        <w:t>名貴的鹿茸、</w:t>
      </w:r>
      <w:r w:rsidR="00984F05">
        <w:rPr>
          <w:rFonts w:ascii="DFPYuanLight-B5" w:eastAsia="DFPYuanLight-B5" w:hint="eastAsia"/>
        </w:rPr>
        <w:t>水汪汪</w:t>
      </w:r>
      <w:r w:rsidR="00C51A02">
        <w:rPr>
          <w:rFonts w:ascii="DFPYuanLight-B5" w:eastAsia="DFPYuanLight-B5" w:hint="eastAsia"/>
        </w:rPr>
        <w:t>的</w:t>
      </w:r>
      <w:r w:rsidR="00984F05">
        <w:rPr>
          <w:rFonts w:ascii="DFPYuanLight-B5" w:eastAsia="DFPYuanLight-B5" w:hint="eastAsia"/>
        </w:rPr>
        <w:t>黑</w:t>
      </w:r>
      <w:r w:rsidR="00C51A02">
        <w:rPr>
          <w:rFonts w:ascii="DFPYuanLight-B5" w:eastAsia="DFPYuanLight-B5" w:hint="eastAsia"/>
        </w:rPr>
        <w:t>眼睛和</w:t>
      </w:r>
      <w:r w:rsidR="0067110E">
        <w:rPr>
          <w:rFonts w:ascii="DFPYuanLight-B5" w:eastAsia="DFPYuanLight-B5" w:hint="eastAsia"/>
        </w:rPr>
        <w:t>超</w:t>
      </w:r>
      <w:r w:rsidR="000674DD">
        <w:rPr>
          <w:rFonts w:ascii="DFPYuanLight-B5" w:eastAsia="DFPYuanLight-B5" w:hint="eastAsia"/>
        </w:rPr>
        <w:t>長的</w:t>
      </w:r>
      <w:r w:rsidR="0067110E">
        <w:rPr>
          <w:rFonts w:ascii="DFPYuanLight-B5" w:eastAsia="DFPYuanLight-B5" w:hint="eastAsia"/>
        </w:rPr>
        <w:t>腿</w:t>
      </w:r>
      <w:r w:rsidR="000674DD">
        <w:rPr>
          <w:rFonts w:ascii="DFPYuanLight-B5" w:eastAsia="DFPYuanLight-B5" w:hint="eastAsia"/>
        </w:rPr>
        <w:t>；相比之下，駱駝外表</w:t>
      </w:r>
      <w:r w:rsidR="00C20838" w:rsidRPr="00C20838">
        <w:rPr>
          <w:rFonts w:ascii="DFPYuanLight-B5" w:eastAsia="DFPYuanLight-B5" w:hint="eastAsia"/>
        </w:rPr>
        <w:t>卑賤</w:t>
      </w:r>
      <w:r w:rsidR="00C51A02">
        <w:rPr>
          <w:rFonts w:ascii="DFPYuanLight-B5" w:eastAsia="DFPYuanLight-B5" w:hint="eastAsia"/>
        </w:rPr>
        <w:t>得多。然而</w:t>
      </w:r>
      <w:r w:rsidR="00662A66">
        <w:rPr>
          <w:rFonts w:ascii="DFPYuanLight-B5" w:eastAsia="DFPYuanLight-B5" w:hint="eastAsia"/>
        </w:rPr>
        <w:t>在行走沙漠曠野的路上，顯</w:t>
      </w:r>
      <w:r w:rsidR="00C20838" w:rsidRPr="00C20838">
        <w:rPr>
          <w:rFonts w:ascii="DFPYuanLight-B5" w:eastAsia="DFPYuanLight-B5" w:hint="eastAsia"/>
        </w:rPr>
        <w:t>出</w:t>
      </w:r>
      <w:r w:rsidR="00662A66">
        <w:rPr>
          <w:rFonts w:ascii="DFPYuanLight-B5" w:eastAsia="DFPYuanLight-B5" w:hint="eastAsia"/>
        </w:rPr>
        <w:t>牠</w:t>
      </w:r>
      <w:r w:rsidR="00C20838" w:rsidRPr="00C20838">
        <w:rPr>
          <w:rFonts w:ascii="DFPYuanLight-B5" w:eastAsia="DFPYuanLight-B5" w:hint="eastAsia"/>
        </w:rPr>
        <w:t>真正的價值</w:t>
      </w:r>
      <w:r w:rsidR="00662A66">
        <w:rPr>
          <w:rFonts w:ascii="DFPYuanLight-B5" w:eastAsia="DFPYuanLight-B5" w:hint="eastAsia"/>
        </w:rPr>
        <w:t>；</w:t>
      </w:r>
      <w:r w:rsidR="00950765">
        <w:rPr>
          <w:rFonts w:ascii="DFPYuanLight-B5" w:eastAsia="DFPYuanLight-B5" w:hint="eastAsia"/>
        </w:rPr>
        <w:t>被譽為沙漠之舟的</w:t>
      </w:r>
      <w:r w:rsidR="00C20838" w:rsidRPr="00C20838">
        <w:rPr>
          <w:rFonts w:ascii="DFPYuanLight-B5" w:eastAsia="DFPYuanLight-B5" w:hint="eastAsia"/>
        </w:rPr>
        <w:t>駱駝</w:t>
      </w:r>
      <w:r w:rsidR="00A27BF0">
        <w:rPr>
          <w:rFonts w:ascii="DFPYuanLight-B5" w:eastAsia="DFPYuanLight-B5" w:hint="eastAsia"/>
        </w:rPr>
        <w:t>，一般可以在無水的條件下生存三周；</w:t>
      </w:r>
      <w:r w:rsidR="00C20838" w:rsidRPr="00C20838">
        <w:rPr>
          <w:rFonts w:ascii="DFPYuanLight-B5" w:eastAsia="DFPYuanLight-B5" w:hint="eastAsia"/>
        </w:rPr>
        <w:t>即使行</w:t>
      </w:r>
      <w:r w:rsidR="00950765">
        <w:rPr>
          <w:rFonts w:ascii="DFPYuanLight-B5" w:eastAsia="DFPYuanLight-B5" w:hint="eastAsia"/>
        </w:rPr>
        <w:t>了許久</w:t>
      </w:r>
      <w:r w:rsidR="00C20838" w:rsidRPr="00C20838">
        <w:rPr>
          <w:rFonts w:ascii="DFPYuanLight-B5" w:eastAsia="DFPYuanLight-B5" w:hint="eastAsia"/>
        </w:rPr>
        <w:t>，</w:t>
      </w:r>
      <w:r w:rsidR="00A27BF0">
        <w:rPr>
          <w:rFonts w:ascii="DFPYuanLight-B5" w:eastAsia="DFPYuanLight-B5" w:hint="eastAsia"/>
        </w:rPr>
        <w:t>仍可</w:t>
      </w:r>
      <w:r w:rsidR="00C20838" w:rsidRPr="00C20838">
        <w:rPr>
          <w:rFonts w:ascii="DFPYuanLight-B5" w:eastAsia="DFPYuanLight-B5" w:hint="eastAsia"/>
        </w:rPr>
        <w:t>維持起初的spirit</w:t>
      </w:r>
      <w:r w:rsidR="0067110E">
        <w:rPr>
          <w:rFonts w:ascii="DFPYuanLight-B5" w:eastAsia="DFPYuanLight-B5" w:hint="eastAsia"/>
        </w:rPr>
        <w:t>和力量</w:t>
      </w:r>
      <w:r w:rsidR="00C20838" w:rsidRPr="00C20838">
        <w:rPr>
          <w:rFonts w:ascii="DFPYuanLight-B5" w:eastAsia="DFPYuanLight-B5" w:hint="eastAsia"/>
        </w:rPr>
        <w:t>。但</w:t>
      </w:r>
      <w:r w:rsidR="00A27BF0">
        <w:rPr>
          <w:rFonts w:ascii="DFPYuanLight-B5" w:eastAsia="DFPYuanLight-B5" w:hint="eastAsia"/>
        </w:rPr>
        <w:t>口</w:t>
      </w:r>
      <w:r w:rsidR="00C20838" w:rsidRPr="00C20838">
        <w:rPr>
          <w:rFonts w:ascii="DFPYuanLight-B5" w:eastAsia="DFPYuanLight-B5" w:hint="eastAsia"/>
        </w:rPr>
        <w:t>渴的鹿</w:t>
      </w:r>
      <w:r w:rsidR="00A27BF0">
        <w:rPr>
          <w:rFonts w:ascii="DFPYuanLight-B5" w:eastAsia="DFPYuanLight-B5" w:hint="eastAsia"/>
        </w:rPr>
        <w:t>卻要</w:t>
      </w:r>
      <w:r w:rsidR="00C20838" w:rsidRPr="00C20838">
        <w:rPr>
          <w:rFonts w:ascii="DFPYuanLight-B5" w:eastAsia="DFPYuanLight-B5" w:hint="eastAsia"/>
        </w:rPr>
        <w:t>不斷尋找</w:t>
      </w:r>
      <w:r w:rsidR="00A27BF0">
        <w:rPr>
          <w:rFonts w:ascii="DFPYuanLight-B5" w:eastAsia="DFPYuanLight-B5" w:hint="eastAsia"/>
        </w:rPr>
        <w:t>溪</w:t>
      </w:r>
      <w:r w:rsidR="00C20838" w:rsidRPr="00C20838">
        <w:rPr>
          <w:rFonts w:ascii="DFPYuanLight-B5" w:eastAsia="DFPYuanLight-B5" w:hint="eastAsia"/>
        </w:rPr>
        <w:t>水，卻因沒有</w:t>
      </w:r>
      <w:r w:rsidR="00A27BF0">
        <w:rPr>
          <w:rFonts w:ascii="DFPYuanLight-B5" w:eastAsia="DFPYuanLight-B5" w:hint="eastAsia"/>
        </w:rPr>
        <w:t>清澈的水造成</w:t>
      </w:r>
      <w:r w:rsidR="00C20838" w:rsidRPr="00C20838">
        <w:rPr>
          <w:rFonts w:ascii="DFPYuanLight-B5" w:eastAsia="DFPYuanLight-B5" w:hint="eastAsia"/>
        </w:rPr>
        <w:t>水份</w:t>
      </w:r>
      <w:r w:rsidR="00A27BF0">
        <w:rPr>
          <w:rFonts w:ascii="DFPYuanLight-B5" w:eastAsia="DFPYuanLight-B5" w:hint="eastAsia"/>
        </w:rPr>
        <w:t>流失</w:t>
      </w:r>
      <w:r w:rsidR="00C20838" w:rsidRPr="00C20838">
        <w:rPr>
          <w:rFonts w:ascii="DFPYuanLight-B5" w:eastAsia="DFPYuanLight-B5" w:hint="eastAsia"/>
        </w:rPr>
        <w:t>，最後</w:t>
      </w:r>
      <w:r w:rsidR="00A27BF0">
        <w:rPr>
          <w:rFonts w:ascii="DFPYuanLight-B5" w:eastAsia="DFPYuanLight-B5" w:hint="eastAsia"/>
        </w:rPr>
        <w:t>乾涸而死。人生好像行走在枯乾的曠野</w:t>
      </w:r>
      <w:r w:rsidR="00C20838" w:rsidRPr="00C20838">
        <w:rPr>
          <w:rFonts w:ascii="DFPYuanLight-B5" w:eastAsia="DFPYuanLight-B5" w:hint="eastAsia"/>
        </w:rPr>
        <w:t>一樣，但</w:t>
      </w:r>
      <w:r w:rsidR="00A27BF0">
        <w:rPr>
          <w:rFonts w:ascii="DFPYuanLight-B5" w:eastAsia="DFPYuanLight-B5" w:hint="eastAsia"/>
        </w:rPr>
        <w:t>人不</w:t>
      </w:r>
      <w:r w:rsidR="00C20838" w:rsidRPr="00C20838">
        <w:rPr>
          <w:rFonts w:ascii="DFPYuanLight-B5" w:eastAsia="DFPYuanLight-B5" w:hint="eastAsia"/>
        </w:rPr>
        <w:t>時錯</w:t>
      </w:r>
      <w:r w:rsidR="00A27BF0">
        <w:rPr>
          <w:rFonts w:ascii="DFPYuanLight-B5" w:eastAsia="DFPYuanLight-B5" w:hint="eastAsia"/>
        </w:rPr>
        <w:t>覺以為需要</w:t>
      </w:r>
      <w:r w:rsidR="00114426">
        <w:rPr>
          <w:rFonts w:ascii="DFPYuanLight-B5" w:eastAsia="DFPYuanLight-B5" w:hint="eastAsia"/>
        </w:rPr>
        <w:t>有</w:t>
      </w:r>
      <w:r w:rsidR="00A27BF0">
        <w:rPr>
          <w:rFonts w:ascii="DFPYuanLight-B5" w:eastAsia="DFPYuanLight-B5" w:hint="eastAsia"/>
        </w:rPr>
        <w:t>名貴的鹿茸、</w:t>
      </w:r>
      <w:r w:rsidR="0067110E">
        <w:rPr>
          <w:rFonts w:ascii="DFPYuanLight-B5" w:eastAsia="DFPYuanLight-B5" w:hint="eastAsia"/>
        </w:rPr>
        <w:t>皎潔</w:t>
      </w:r>
      <w:r w:rsidR="009D3472">
        <w:rPr>
          <w:rFonts w:ascii="DFPYuanLight-B5" w:eastAsia="DFPYuanLight-B5" w:hint="eastAsia"/>
        </w:rPr>
        <w:t>明亮</w:t>
      </w:r>
      <w:r w:rsidR="00984F05">
        <w:rPr>
          <w:rFonts w:ascii="DFPYuanLight-B5" w:eastAsia="DFPYuanLight-B5" w:hint="eastAsia"/>
        </w:rPr>
        <w:t>迷人</w:t>
      </w:r>
      <w:r w:rsidR="0067110E">
        <w:rPr>
          <w:rFonts w:ascii="DFPYuanLight-B5" w:eastAsia="DFPYuanLight-B5" w:hint="eastAsia"/>
        </w:rPr>
        <w:t>的雙眼和</w:t>
      </w:r>
      <w:r w:rsidR="009D3472">
        <w:rPr>
          <w:rFonts w:ascii="DFPYuanLight-B5" w:eastAsia="DFPYuanLight-B5" w:hint="eastAsia"/>
        </w:rPr>
        <w:t>修</w:t>
      </w:r>
      <w:r w:rsidR="00A27BF0">
        <w:rPr>
          <w:rFonts w:ascii="DFPYuanLight-B5" w:eastAsia="DFPYuanLight-B5" w:hint="eastAsia"/>
        </w:rPr>
        <w:t>長的</w:t>
      </w:r>
      <w:r w:rsidR="0067110E">
        <w:rPr>
          <w:rFonts w:ascii="DFPYuanLight-B5" w:eastAsia="DFPYuanLight-B5" w:hint="eastAsia"/>
        </w:rPr>
        <w:t>美腿至為</w:t>
      </w:r>
      <w:r w:rsidR="00A27BF0">
        <w:rPr>
          <w:rFonts w:ascii="DFPYuanLight-B5" w:eastAsia="DFPYuanLight-B5" w:hint="eastAsia"/>
        </w:rPr>
        <w:t>重要</w:t>
      </w:r>
      <w:r w:rsidR="009D3472">
        <w:rPr>
          <w:rFonts w:ascii="DFPYuanLight-B5" w:eastAsia="DFPYuanLight-B5" w:hint="eastAsia"/>
        </w:rPr>
        <w:t>；</w:t>
      </w:r>
      <w:r w:rsidR="00A27BF0">
        <w:rPr>
          <w:rFonts w:ascii="DFPYuanLight-B5" w:eastAsia="DFPYuanLight-B5" w:hint="eastAsia"/>
        </w:rPr>
        <w:t>但所</w:t>
      </w:r>
      <w:r w:rsidR="00C20838" w:rsidRPr="00C20838">
        <w:rPr>
          <w:rFonts w:ascii="DFPYuanLight-B5" w:eastAsia="DFPYuanLight-B5" w:hint="eastAsia"/>
        </w:rPr>
        <w:t>需要</w:t>
      </w:r>
      <w:r w:rsidR="00A27BF0">
        <w:rPr>
          <w:rFonts w:ascii="DFPYuanLight-B5" w:eastAsia="DFPYuanLight-B5" w:hint="eastAsia"/>
        </w:rPr>
        <w:t>的其實是好像滿足</w:t>
      </w:r>
      <w:r w:rsidR="00C20838" w:rsidRPr="00C20838">
        <w:rPr>
          <w:rFonts w:ascii="DFPYuanLight-B5" w:eastAsia="DFPYuanLight-B5" w:hint="eastAsia"/>
        </w:rPr>
        <w:t>駱駝</w:t>
      </w:r>
      <w:r w:rsidR="00A27BF0">
        <w:rPr>
          <w:rFonts w:ascii="DFPYuanLight-B5" w:eastAsia="DFPYuanLight-B5" w:hint="eastAsia"/>
        </w:rPr>
        <w:t>一樣聖靈的活水。</w:t>
      </w:r>
      <w:r w:rsidR="00C20838" w:rsidRPr="00C20838">
        <w:rPr>
          <w:rFonts w:ascii="DFPYuanLight-B5" w:eastAsia="DFPYuanLight-B5" w:hint="eastAsia"/>
        </w:rPr>
        <w:t>內在有聖靈活水的人，不論</w:t>
      </w:r>
      <w:r w:rsidR="00A27BF0" w:rsidRPr="00C20838">
        <w:rPr>
          <w:rFonts w:ascii="DFPYuanLight-B5" w:eastAsia="DFPYuanLight-B5" w:hint="eastAsia"/>
        </w:rPr>
        <w:t>人生</w:t>
      </w:r>
      <w:r w:rsidR="00C20838" w:rsidRPr="00C20838">
        <w:rPr>
          <w:rFonts w:ascii="DFPYuanLight-B5" w:eastAsia="DFPYuanLight-B5" w:hint="eastAsia"/>
        </w:rPr>
        <w:t>行</w:t>
      </w:r>
      <w:r w:rsidR="00A27BF0">
        <w:rPr>
          <w:rFonts w:ascii="DFPYuanLight-B5" w:eastAsia="DFPYuanLight-B5" w:hint="eastAsia"/>
        </w:rPr>
        <w:t>怎樣的道路，也因著聖靈的幫助，就用駱駝的膝頭</w:t>
      </w:r>
      <w:r w:rsidR="009D3472">
        <w:rPr>
          <w:rFonts w:ascii="DFPYuanLight-B5" w:eastAsia="DFPYuanLight-B5" w:hint="eastAsia"/>
        </w:rPr>
        <w:t>跪下</w:t>
      </w:r>
      <w:r w:rsidR="00A27BF0">
        <w:rPr>
          <w:rFonts w:ascii="DFPYuanLight-B5" w:eastAsia="DFPYuanLight-B5" w:hint="eastAsia"/>
        </w:rPr>
        <w:t>禱告</w:t>
      </w:r>
      <w:r w:rsidR="009D3472">
        <w:rPr>
          <w:rFonts w:ascii="DFPYuanLight-B5" w:eastAsia="DFPYuanLight-B5" w:hint="eastAsia"/>
        </w:rPr>
        <w:t>，</w:t>
      </w:r>
      <w:r w:rsidR="00A27BF0">
        <w:rPr>
          <w:rFonts w:ascii="DFPYuanLight-B5" w:eastAsia="DFPYuanLight-B5" w:hint="eastAsia"/>
        </w:rPr>
        <w:t>持</w:t>
      </w:r>
      <w:r w:rsidR="009D3472">
        <w:rPr>
          <w:rFonts w:ascii="DFPYuanLight-B5" w:eastAsia="DFPYuanLight-B5" w:hint="eastAsia"/>
        </w:rPr>
        <w:t>守</w:t>
      </w:r>
      <w:r w:rsidR="00A27BF0">
        <w:rPr>
          <w:rFonts w:ascii="DFPYuanLight-B5" w:eastAsia="DFPYuanLight-B5" w:hint="eastAsia"/>
        </w:rPr>
        <w:t>著忍耐、節制、</w:t>
      </w:r>
      <w:r w:rsidR="00C20838" w:rsidRPr="00C20838">
        <w:rPr>
          <w:rFonts w:ascii="DFPYuanLight-B5" w:eastAsia="DFPYuanLight-B5" w:hint="eastAsia"/>
        </w:rPr>
        <w:t>忠誠、溫柔</w:t>
      </w:r>
      <w:r w:rsidR="009D3472">
        <w:rPr>
          <w:rFonts w:ascii="DFPYuanLight-B5" w:eastAsia="DFPYuanLight-B5" w:hint="eastAsia"/>
        </w:rPr>
        <w:t>、</w:t>
      </w:r>
      <w:r w:rsidR="00C20838" w:rsidRPr="00C20838">
        <w:rPr>
          <w:rFonts w:ascii="DFPYuanLight-B5" w:eastAsia="DFPYuanLight-B5" w:hint="eastAsia"/>
        </w:rPr>
        <w:t>和平和愛，</w:t>
      </w:r>
      <w:r w:rsidR="00F456C6">
        <w:rPr>
          <w:rFonts w:ascii="DFPYuanLight-B5" w:eastAsia="DFPYuanLight-B5" w:hint="eastAsia"/>
        </w:rPr>
        <w:t>與及</w:t>
      </w:r>
      <w:r w:rsidR="00114426">
        <w:rPr>
          <w:rFonts w:ascii="DFPYuanLight-B5" w:eastAsia="DFPYuanLight-B5" w:hint="eastAsia"/>
        </w:rPr>
        <w:t>事奉　神和</w:t>
      </w:r>
      <w:r w:rsidR="00F456C6">
        <w:rPr>
          <w:rFonts w:ascii="DFPYuanLight-B5" w:eastAsia="DFPYuanLight-B5" w:hint="eastAsia"/>
        </w:rPr>
        <w:t>服侍人的力量，</w:t>
      </w:r>
      <w:r w:rsidR="00A27BF0">
        <w:rPr>
          <w:rFonts w:ascii="DFPYuanLight-B5" w:eastAsia="DFPYuanLight-B5" w:hint="eastAsia"/>
        </w:rPr>
        <w:t>走</w:t>
      </w:r>
      <w:r w:rsidR="00C20838" w:rsidRPr="00C20838">
        <w:rPr>
          <w:rFonts w:ascii="DFPYuanLight-B5" w:eastAsia="DFPYuanLight-B5" w:hint="eastAsia"/>
        </w:rPr>
        <w:t>完</w:t>
      </w:r>
      <w:r w:rsidR="009D3472">
        <w:rPr>
          <w:rFonts w:ascii="DFPYuanLight-B5" w:eastAsia="DFPYuanLight-B5" w:hint="eastAsia"/>
        </w:rPr>
        <w:t>人生的</w:t>
      </w:r>
      <w:r w:rsidR="00C20838" w:rsidRPr="00C20838">
        <w:rPr>
          <w:rFonts w:ascii="DFPYuanLight-B5" w:eastAsia="DFPYuanLight-B5" w:hint="eastAsia"/>
        </w:rPr>
        <w:t>路</w:t>
      </w:r>
      <w:r w:rsidR="00A27BF0">
        <w:rPr>
          <w:rFonts w:ascii="DFPYuanLight-B5" w:eastAsia="DFPYuanLight-B5" w:hint="eastAsia"/>
        </w:rPr>
        <w:t>進入天國</w:t>
      </w:r>
      <w:r w:rsidR="00C20838" w:rsidRPr="00C20838">
        <w:rPr>
          <w:rFonts w:ascii="DFPYuanLight-B5" w:eastAsia="DFPYuanLight-B5" w:hint="eastAsia"/>
        </w:rPr>
        <w:t>。</w:t>
      </w:r>
    </w:p>
    <w:p w:rsidR="00C20838" w:rsidRPr="00C20838" w:rsidRDefault="009D3472" w:rsidP="00A27BF0">
      <w:pPr>
        <w:rPr>
          <w:rFonts w:ascii="DFPYuanLight-B5" w:eastAsia="DFPYuanLight-B5"/>
        </w:rPr>
      </w:pPr>
      <w:r>
        <w:rPr>
          <w:rFonts w:ascii="DFPYuanLight-B5" w:eastAsia="DFPYuanLight-B5" w:hint="eastAsia"/>
        </w:rPr>
        <w:t>不過，即使是信徒也容易在</w:t>
      </w:r>
      <w:r w:rsidR="00C20838" w:rsidRPr="00C20838">
        <w:rPr>
          <w:rFonts w:ascii="DFPYuanLight-B5" w:eastAsia="DFPYuanLight-B5" w:hint="eastAsia"/>
        </w:rPr>
        <w:t>實際生活</w:t>
      </w:r>
      <w:r>
        <w:rPr>
          <w:rFonts w:ascii="DFPYuanLight-B5" w:eastAsia="DFPYuanLight-B5" w:hint="eastAsia"/>
        </w:rPr>
        <w:t>中，</w:t>
      </w:r>
      <w:r w:rsidR="00C20838" w:rsidRPr="00C20838">
        <w:rPr>
          <w:rFonts w:ascii="DFPYuanLight-B5" w:eastAsia="DFPYuanLight-B5" w:hint="eastAsia"/>
        </w:rPr>
        <w:t>如同頸渴的鹿一樣尋找世上的溪水</w:t>
      </w:r>
      <w:r w:rsidR="00114426">
        <w:rPr>
          <w:rFonts w:ascii="DFPYuanLight-B5" w:eastAsia="DFPYuanLight-B5" w:hint="eastAsia"/>
        </w:rPr>
        <w:t>而徬徨</w:t>
      </w:r>
      <w:r w:rsidR="00C20838" w:rsidRPr="00C20838">
        <w:rPr>
          <w:rFonts w:ascii="DFPYuanLight-B5" w:eastAsia="DFPYuanLight-B5" w:hint="eastAsia"/>
        </w:rPr>
        <w:t>，</w:t>
      </w:r>
      <w:r>
        <w:rPr>
          <w:rFonts w:ascii="DFPYuanLight-B5" w:eastAsia="DFPYuanLight-B5" w:hint="eastAsia"/>
        </w:rPr>
        <w:t>到</w:t>
      </w:r>
      <w:r>
        <w:rPr>
          <w:rFonts w:ascii="DFPYuanLight-B5" w:eastAsia="DFPYuanLight-B5" w:hint="eastAsia"/>
        </w:rPr>
        <w:lastRenderedPageBreak/>
        <w:t>底</w:t>
      </w:r>
      <w:r w:rsidR="00C20838" w:rsidRPr="00C20838">
        <w:rPr>
          <w:rFonts w:ascii="DFPYuanLight-B5" w:eastAsia="DFPYuanLight-B5" w:hint="eastAsia"/>
        </w:rPr>
        <w:t>怎樣才可以常常在裏面流出聖靈的活水，常常</w:t>
      </w:r>
      <w:r>
        <w:rPr>
          <w:rFonts w:ascii="DFPYuanLight-B5" w:eastAsia="DFPYuanLight-B5" w:hint="eastAsia"/>
        </w:rPr>
        <w:t>被</w:t>
      </w:r>
      <w:r w:rsidR="00C20838" w:rsidRPr="00C20838">
        <w:rPr>
          <w:rFonts w:ascii="DFPYuanLight-B5" w:eastAsia="DFPYuanLight-B5" w:hint="eastAsia"/>
        </w:rPr>
        <w:t>聖靈</w:t>
      </w:r>
      <w:r>
        <w:rPr>
          <w:rFonts w:ascii="DFPYuanLight-B5" w:eastAsia="DFPYuanLight-B5" w:hint="eastAsia"/>
        </w:rPr>
        <w:t>充滿</w:t>
      </w:r>
      <w:r w:rsidR="00C20838" w:rsidRPr="00C20838">
        <w:rPr>
          <w:rFonts w:ascii="DFPYuanLight-B5" w:eastAsia="DFPYuanLight-B5" w:hint="eastAsia"/>
        </w:rPr>
        <w:t>呢？</w:t>
      </w:r>
    </w:p>
    <w:p w:rsidR="00C20838" w:rsidRPr="00C20838" w:rsidRDefault="00C20838" w:rsidP="00C20838">
      <w:pPr>
        <w:rPr>
          <w:rFonts w:ascii="DFPYuanLight-B5" w:eastAsia="DFPYuanLight-B5"/>
        </w:rPr>
      </w:pPr>
      <w:r w:rsidRPr="00C20838">
        <w:rPr>
          <w:rFonts w:ascii="DFPYuanLight-B5" w:eastAsia="DFPYuanLight-B5" w:hint="eastAsia"/>
        </w:rPr>
        <w:t>第一，常常</w:t>
      </w:r>
      <w:r w:rsidR="00F53B83">
        <w:rPr>
          <w:rFonts w:ascii="DFPYuanLight-B5" w:eastAsia="DFPYuanLight-B5" w:hint="eastAsia"/>
        </w:rPr>
        <w:t>渴慕　神</w:t>
      </w:r>
      <w:r w:rsidR="00EA7ED6">
        <w:rPr>
          <w:rFonts w:ascii="DFPYuanLight-B5" w:eastAsia="DFPYuanLight-B5" w:hint="eastAsia"/>
        </w:rPr>
        <w:t>的說話</w:t>
      </w:r>
      <w:r w:rsidR="00F53B83">
        <w:rPr>
          <w:rFonts w:ascii="DFPYuanLight-B5" w:eastAsia="DFPYuanLight-B5" w:hint="eastAsia"/>
        </w:rPr>
        <w:t>，</w:t>
      </w:r>
      <w:r w:rsidRPr="00C20838">
        <w:rPr>
          <w:rFonts w:ascii="DFPYuanLight-B5" w:eastAsia="DFPYuanLight-B5" w:hint="eastAsia"/>
        </w:rPr>
        <w:t>過親近</w:t>
      </w:r>
      <w:r w:rsidR="00F53B83">
        <w:rPr>
          <w:rFonts w:ascii="DFPYuanLight-B5" w:eastAsia="DFPYuanLight-B5" w:hint="eastAsia"/>
        </w:rPr>
        <w:t xml:space="preserve">　</w:t>
      </w:r>
      <w:r w:rsidRPr="00C20838">
        <w:rPr>
          <w:rFonts w:ascii="DFPYuanLight-B5" w:eastAsia="DFPYuanLight-B5" w:hint="eastAsia"/>
        </w:rPr>
        <w:t>神</w:t>
      </w:r>
      <w:r w:rsidR="00EA7ED6">
        <w:rPr>
          <w:rFonts w:ascii="DFPYuanLight-B5" w:eastAsia="DFPYuanLight-B5" w:hint="eastAsia"/>
        </w:rPr>
        <w:t>、</w:t>
      </w:r>
      <w:r w:rsidRPr="00C20838">
        <w:rPr>
          <w:rFonts w:ascii="DFPYuanLight-B5" w:eastAsia="DFPYuanLight-B5" w:hint="eastAsia"/>
        </w:rPr>
        <w:t>禱告和讚美的生活。</w:t>
      </w:r>
      <w:r w:rsidR="00F53B83" w:rsidRPr="00F53B83">
        <w:rPr>
          <w:rFonts w:ascii="DFPYuanLight-B5" w:eastAsia="DFPYuanLight-B5" w:hint="eastAsia"/>
        </w:rPr>
        <w:t>大衛說：「</w:t>
      </w:r>
      <w:r w:rsidR="004B0896">
        <w:rPr>
          <w:rFonts w:ascii="DFPYuanLight-B5" w:eastAsia="DFPYuanLight-B5" w:hint="eastAsia"/>
        </w:rPr>
        <w:t xml:space="preserve">　</w:t>
      </w:r>
      <w:r w:rsidR="00F53B83" w:rsidRPr="00F53B83">
        <w:rPr>
          <w:rFonts w:ascii="DFPGuYinMedium-B5" w:eastAsia="DFPGuYinMedium-B5" w:hint="eastAsia"/>
          <w:b/>
        </w:rPr>
        <w:t>神阿！你是我的</w:t>
      </w:r>
      <w:r w:rsidR="004B0896">
        <w:rPr>
          <w:rFonts w:ascii="DFPGuYinMedium-B5" w:eastAsia="DFPGuYinMedium-B5" w:hint="eastAsia"/>
          <w:b/>
        </w:rPr>
        <w:t xml:space="preserve">　神，我要切切的尋求祢</w:t>
      </w:r>
      <w:r w:rsidR="00F53B83" w:rsidRPr="00F53B83">
        <w:rPr>
          <w:rFonts w:ascii="DFPGuYinMedium-B5" w:eastAsia="DFPGuYinMedium-B5" w:hint="eastAsia"/>
          <w:b/>
        </w:rPr>
        <w:t>，在乾旱疲乏無水之地，我渴想</w:t>
      </w:r>
      <w:r w:rsidR="004B0896">
        <w:rPr>
          <w:rFonts w:ascii="DFPGuYinMedium-B5" w:eastAsia="DFPGuYinMedium-B5" w:hint="eastAsia"/>
          <w:b/>
        </w:rPr>
        <w:t>祢</w:t>
      </w:r>
      <w:r w:rsidR="00F53B83" w:rsidRPr="00F53B83">
        <w:rPr>
          <w:rFonts w:ascii="DFPGuYinMedium-B5" w:eastAsia="DFPGuYinMedium-B5" w:hint="eastAsia"/>
          <w:b/>
        </w:rPr>
        <w:t>，我的心切慕你。</w:t>
      </w:r>
      <w:r w:rsidR="00F53B83" w:rsidRPr="00F53B83">
        <w:rPr>
          <w:rFonts w:ascii="DFPYuanLight-B5" w:eastAsia="DFPYuanLight-B5" w:hint="eastAsia"/>
        </w:rPr>
        <w:t>」(詩63:1)</w:t>
      </w:r>
      <w:r w:rsidR="004B0896">
        <w:rPr>
          <w:rFonts w:ascii="DFPYuanLight-B5" w:eastAsia="DFPYuanLight-B5" w:hint="eastAsia"/>
        </w:rPr>
        <w:t>充滿聖靈就是被聖靈管治的生活，也</w:t>
      </w:r>
      <w:r w:rsidRPr="00C20838">
        <w:rPr>
          <w:rFonts w:ascii="DFPYuanLight-B5" w:eastAsia="DFPYuanLight-B5" w:hint="eastAsia"/>
        </w:rPr>
        <w:t>是</w:t>
      </w:r>
      <w:r w:rsidR="004B0896">
        <w:rPr>
          <w:rFonts w:ascii="DFPYuanLight-B5" w:eastAsia="DFPYuanLight-B5" w:hint="eastAsia"/>
        </w:rPr>
        <w:t>追</w:t>
      </w:r>
      <w:r w:rsidRPr="00C20838">
        <w:rPr>
          <w:rFonts w:ascii="DFPYuanLight-B5" w:eastAsia="DFPYuanLight-B5" w:hint="eastAsia"/>
        </w:rPr>
        <w:t>隨聖靈的生活。</w:t>
      </w:r>
      <w:r w:rsidR="004B0896">
        <w:rPr>
          <w:rFonts w:ascii="DFPYuanLight-B5" w:eastAsia="DFPYuanLight-B5" w:hint="eastAsia"/>
        </w:rPr>
        <w:t>雖然</w:t>
      </w:r>
      <w:r w:rsidRPr="00C20838">
        <w:rPr>
          <w:rFonts w:ascii="DFPYuanLight-B5" w:eastAsia="DFPYuanLight-B5" w:hint="eastAsia"/>
        </w:rPr>
        <w:t>聖靈可以進入</w:t>
      </w:r>
      <w:r w:rsidR="004B0896">
        <w:rPr>
          <w:rFonts w:ascii="DFPYuanLight-B5" w:eastAsia="DFPYuanLight-B5" w:hint="eastAsia"/>
        </w:rPr>
        <w:t>人裏面，但聖靈不會強迫壓制人的意志力去引領人；</w:t>
      </w:r>
      <w:r w:rsidRPr="00C20838">
        <w:rPr>
          <w:rFonts w:ascii="DFPYuanLight-B5" w:eastAsia="DFPYuanLight-B5" w:hint="eastAsia"/>
        </w:rPr>
        <w:t>當信徒</w:t>
      </w:r>
      <w:r w:rsidR="004B0896">
        <w:rPr>
          <w:rFonts w:ascii="DFPYuanLight-B5" w:eastAsia="DFPYuanLight-B5" w:hint="eastAsia"/>
        </w:rPr>
        <w:t>渴慕　神，親近、</w:t>
      </w:r>
      <w:r w:rsidRPr="00C20838">
        <w:rPr>
          <w:rFonts w:ascii="DFPYuanLight-B5" w:eastAsia="DFPYuanLight-B5" w:hint="eastAsia"/>
        </w:rPr>
        <w:t>相信和順從</w:t>
      </w:r>
      <w:r w:rsidR="004B0896">
        <w:rPr>
          <w:rFonts w:ascii="DFPYuanLight-B5" w:eastAsia="DFPYuanLight-B5" w:hint="eastAsia"/>
        </w:rPr>
        <w:t xml:space="preserve">　神的說話時，聖靈就管治人的內心，使人</w:t>
      </w:r>
      <w:r w:rsidRPr="00C20838">
        <w:rPr>
          <w:rFonts w:ascii="DFPYuanLight-B5" w:eastAsia="DFPYuanLight-B5" w:hint="eastAsia"/>
        </w:rPr>
        <w:t>可以發揮能力</w:t>
      </w:r>
      <w:r w:rsidR="004B0896">
        <w:rPr>
          <w:rFonts w:ascii="DFPYuanLight-B5" w:eastAsia="DFPYuanLight-B5" w:hint="eastAsia"/>
        </w:rPr>
        <w:t>，過榮耀的人生</w:t>
      </w:r>
      <w:r w:rsidRPr="00C20838">
        <w:rPr>
          <w:rFonts w:ascii="DFPYuanLight-B5" w:eastAsia="DFPYuanLight-B5" w:hint="eastAsia"/>
        </w:rPr>
        <w:t>。</w:t>
      </w:r>
      <w:r w:rsidR="004B0896">
        <w:rPr>
          <w:rFonts w:ascii="DFPYuanLight-B5" w:eastAsia="DFPYuanLight-B5" w:hint="eastAsia"/>
        </w:rPr>
        <w:t>親近　神的說話、禱告和</w:t>
      </w:r>
      <w:r w:rsidRPr="00C20838">
        <w:rPr>
          <w:rFonts w:ascii="DFPYuanLight-B5" w:eastAsia="DFPYuanLight-B5" w:hint="eastAsia"/>
        </w:rPr>
        <w:t>讚美，</w:t>
      </w:r>
      <w:r w:rsidR="004B0896">
        <w:rPr>
          <w:rFonts w:ascii="DFPYuanLight-B5" w:eastAsia="DFPYuanLight-B5" w:hint="eastAsia"/>
        </w:rPr>
        <w:t>就</w:t>
      </w:r>
      <w:r w:rsidRPr="00C20838">
        <w:rPr>
          <w:rFonts w:ascii="DFPYuanLight-B5" w:eastAsia="DFPYuanLight-B5" w:hint="eastAsia"/>
        </w:rPr>
        <w:t>是</w:t>
      </w:r>
      <w:r w:rsidR="004B0896">
        <w:rPr>
          <w:rFonts w:ascii="DFPYuanLight-B5" w:eastAsia="DFPYuanLight-B5" w:hint="eastAsia"/>
        </w:rPr>
        <w:t>信徒</w:t>
      </w:r>
      <w:r w:rsidRPr="00C20838">
        <w:rPr>
          <w:rFonts w:ascii="DFPYuanLight-B5" w:eastAsia="DFPYuanLight-B5" w:hint="eastAsia"/>
        </w:rPr>
        <w:t>每日與主相交</w:t>
      </w:r>
      <w:r w:rsidR="004B0896">
        <w:rPr>
          <w:rFonts w:ascii="DFPYuanLight-B5" w:eastAsia="DFPYuanLight-B5" w:hint="eastAsia"/>
        </w:rPr>
        <w:t>中</w:t>
      </w:r>
      <w:r w:rsidRPr="00C20838">
        <w:rPr>
          <w:rFonts w:ascii="DFPYuanLight-B5" w:eastAsia="DFPYuanLight-B5" w:hint="eastAsia"/>
        </w:rPr>
        <w:t>，從主那裏</w:t>
      </w:r>
      <w:r w:rsidR="004B0896">
        <w:rPr>
          <w:rFonts w:ascii="DFPYuanLight-B5" w:eastAsia="DFPYuanLight-B5" w:hint="eastAsia"/>
        </w:rPr>
        <w:t>支取</w:t>
      </w:r>
      <w:r w:rsidRPr="00C20838">
        <w:rPr>
          <w:rFonts w:ascii="DFPYuanLight-B5" w:eastAsia="DFPYuanLight-B5" w:hint="eastAsia"/>
        </w:rPr>
        <w:t>活水</w:t>
      </w:r>
      <w:r w:rsidR="004B0896">
        <w:rPr>
          <w:rFonts w:ascii="DFPYuanLight-B5" w:eastAsia="DFPYuanLight-B5" w:hint="eastAsia"/>
        </w:rPr>
        <w:t>的生活。</w:t>
      </w:r>
    </w:p>
    <w:p w:rsidR="00C20838" w:rsidRPr="00C20838" w:rsidRDefault="00C20838" w:rsidP="00C20838">
      <w:pPr>
        <w:rPr>
          <w:rFonts w:ascii="DFPYuanLight-B5" w:eastAsia="DFPYuanLight-B5"/>
        </w:rPr>
      </w:pPr>
      <w:r w:rsidRPr="00C20838">
        <w:rPr>
          <w:rFonts w:ascii="DFPYuanLight-B5" w:eastAsia="DFPYuanLight-B5" w:hint="eastAsia"/>
        </w:rPr>
        <w:t>第二，要遠離罪惡。</w:t>
      </w:r>
      <w:r w:rsidR="00974F43" w:rsidRPr="00974F43">
        <w:rPr>
          <w:rFonts w:ascii="DFPYuanLight-B5" w:eastAsia="DFPYuanLight-B5" w:hint="eastAsia"/>
        </w:rPr>
        <w:t>保羅說：「</w:t>
      </w:r>
      <w:r w:rsidR="00974F43" w:rsidRPr="00974F43">
        <w:rPr>
          <w:rFonts w:ascii="DFPGuYinMedium-B5" w:eastAsia="DFPGuYinMedium-B5" w:hint="eastAsia"/>
          <w:b/>
        </w:rPr>
        <w:t>不要醉酒，酒能使人放蕩，乃要被聖靈充滿。</w:t>
      </w:r>
      <w:r w:rsidR="00974F43">
        <w:rPr>
          <w:rFonts w:ascii="DFPYuanLight-B5" w:eastAsia="DFPYuanLight-B5" w:hint="eastAsia"/>
        </w:rPr>
        <w:t>」(</w:t>
      </w:r>
      <w:r w:rsidR="00974F43" w:rsidRPr="00974F43">
        <w:rPr>
          <w:rFonts w:ascii="DFPYuanLight-B5" w:eastAsia="DFPYuanLight-B5" w:hint="eastAsia"/>
        </w:rPr>
        <w:t>弗</w:t>
      </w:r>
      <w:r w:rsidR="00974F43">
        <w:rPr>
          <w:rFonts w:ascii="DFPYuanLight-B5" w:eastAsia="DFPYuanLight-B5" w:hint="eastAsia"/>
        </w:rPr>
        <w:t>5:</w:t>
      </w:r>
      <w:r w:rsidR="00974F43" w:rsidRPr="00974F43">
        <w:rPr>
          <w:rFonts w:ascii="DFPYuanLight-B5" w:eastAsia="DFPYuanLight-B5" w:hint="eastAsia"/>
        </w:rPr>
        <w:t>18</w:t>
      </w:r>
      <w:r w:rsidR="00974F43">
        <w:rPr>
          <w:rFonts w:ascii="DFPYuanLight-B5" w:eastAsia="DFPYuanLight-B5" w:hint="eastAsia"/>
        </w:rPr>
        <w:t>)最近就有研究指出，酒精是患上七種癌症的直接原因</w:t>
      </w:r>
      <w:r w:rsidR="00D9458A">
        <w:rPr>
          <w:rFonts w:ascii="DFPYuanLight-B5" w:eastAsia="DFPYuanLight-B5" w:hint="eastAsia"/>
        </w:rPr>
        <w:t>，</w:t>
      </w:r>
      <w:r w:rsidR="00D9458A" w:rsidRPr="00D9458A">
        <w:rPr>
          <w:rFonts w:ascii="DFPYuanLight-B5" w:eastAsia="DFPYuanLight-B5" w:hint="eastAsia"/>
        </w:rPr>
        <w:t>就算</w:t>
      </w:r>
      <w:r w:rsidR="00D9458A">
        <w:rPr>
          <w:rFonts w:ascii="DFPYuanLight-B5" w:eastAsia="DFPYuanLight-B5" w:hint="eastAsia"/>
        </w:rPr>
        <w:t>只</w:t>
      </w:r>
      <w:r w:rsidR="00D9458A" w:rsidRPr="00D9458A">
        <w:rPr>
          <w:rFonts w:ascii="DFPYuanLight-B5" w:eastAsia="DFPYuanLight-B5" w:hint="eastAsia"/>
        </w:rPr>
        <w:t>是</w:t>
      </w:r>
      <w:r w:rsidR="00D9458A">
        <w:rPr>
          <w:rFonts w:ascii="DFPYuanLight-B5" w:eastAsia="DFPYuanLight-B5" w:hint="eastAsia"/>
        </w:rPr>
        <w:t>一</w:t>
      </w:r>
      <w:r w:rsidR="00D9458A" w:rsidRPr="00D9458A">
        <w:rPr>
          <w:rFonts w:ascii="DFPYuanLight-B5" w:eastAsia="DFPYuanLight-B5" w:hint="eastAsia"/>
        </w:rPr>
        <w:t>小酌也</w:t>
      </w:r>
      <w:r w:rsidR="00D9458A">
        <w:rPr>
          <w:rFonts w:ascii="DFPYuanLight-B5" w:eastAsia="DFPYuanLight-B5" w:hint="eastAsia"/>
        </w:rPr>
        <w:t>帶來</w:t>
      </w:r>
      <w:r w:rsidR="00D9458A" w:rsidRPr="00D9458A">
        <w:rPr>
          <w:rFonts w:ascii="DFPYuanLight-B5" w:eastAsia="DFPYuanLight-B5" w:hint="eastAsia"/>
        </w:rPr>
        <w:t>一定</w:t>
      </w:r>
      <w:r w:rsidR="00D9458A">
        <w:rPr>
          <w:rFonts w:ascii="DFPYuanLight-B5" w:eastAsia="DFPYuanLight-B5" w:hint="eastAsia"/>
        </w:rPr>
        <w:t>程度</w:t>
      </w:r>
      <w:r w:rsidR="00D9458A" w:rsidRPr="00D9458A">
        <w:rPr>
          <w:rFonts w:ascii="DFPYuanLight-B5" w:eastAsia="DFPYuanLight-B5" w:hint="eastAsia"/>
        </w:rPr>
        <w:t>的風險</w:t>
      </w:r>
      <w:r w:rsidR="00974F43" w:rsidRPr="00D9458A">
        <w:rPr>
          <w:rFonts w:ascii="DFPYuanLight-B5" w:eastAsia="DFPYuanLight-B5" w:hint="eastAsia"/>
        </w:rPr>
        <w:t>。</w:t>
      </w:r>
      <w:r w:rsidRPr="00C20838">
        <w:rPr>
          <w:rFonts w:ascii="DFPYuanLight-B5" w:eastAsia="DFPYuanLight-B5" w:hint="eastAsia"/>
        </w:rPr>
        <w:t>同樣，信徒在信仰生活中陷入罪惡，</w:t>
      </w:r>
      <w:r w:rsidR="00D9458A">
        <w:rPr>
          <w:rFonts w:ascii="DFPYuanLight-B5" w:eastAsia="DFPYuanLight-B5" w:hint="eastAsia"/>
        </w:rPr>
        <w:t>靈魂就患病</w:t>
      </w:r>
      <w:r w:rsidRPr="00C20838">
        <w:rPr>
          <w:rFonts w:ascii="DFPYuanLight-B5" w:eastAsia="DFPYuanLight-B5" w:hint="eastAsia"/>
        </w:rPr>
        <w:t>。</w:t>
      </w:r>
      <w:r w:rsidR="00D9458A">
        <w:rPr>
          <w:rFonts w:ascii="DFPYuanLight-B5" w:eastAsia="DFPYuanLight-B5" w:hint="eastAsia"/>
        </w:rPr>
        <w:t>假如持續</w:t>
      </w:r>
      <w:r w:rsidRPr="00C20838">
        <w:rPr>
          <w:rFonts w:ascii="DFPYuanLight-B5" w:eastAsia="DFPYuanLight-B5" w:hint="eastAsia"/>
        </w:rPr>
        <w:t>暗中享受</w:t>
      </w:r>
      <w:r w:rsidR="00114426">
        <w:rPr>
          <w:rFonts w:ascii="DFPYuanLight-B5" w:eastAsia="DFPYuanLight-B5" w:hint="eastAsia"/>
        </w:rPr>
        <w:t>淡酒濃酒的</w:t>
      </w:r>
      <w:r w:rsidRPr="00C20838">
        <w:rPr>
          <w:rFonts w:ascii="DFPYuanLight-B5" w:eastAsia="DFPYuanLight-B5" w:hint="eastAsia"/>
        </w:rPr>
        <w:t>罪，</w:t>
      </w:r>
      <w:r w:rsidR="00D9458A">
        <w:rPr>
          <w:rFonts w:ascii="DFPYuanLight-B5" w:eastAsia="DFPYuanLight-B5" w:hint="eastAsia"/>
        </w:rPr>
        <w:t>終必堵</w:t>
      </w:r>
      <w:r w:rsidRPr="00C20838">
        <w:rPr>
          <w:rFonts w:ascii="DFPYuanLight-B5" w:eastAsia="DFPYuanLight-B5" w:hint="eastAsia"/>
        </w:rPr>
        <w:t>塞聖靈的泉源。(弗4:30</w:t>
      </w:r>
      <w:r w:rsidR="00D9458A">
        <w:rPr>
          <w:rFonts w:ascii="DFPYuanLight-B5" w:eastAsia="DFPYuanLight-B5" w:hint="eastAsia"/>
        </w:rPr>
        <w:t>上</w:t>
      </w:r>
      <w:r w:rsidRPr="00C20838">
        <w:rPr>
          <w:rFonts w:ascii="DFPYuanLight-B5" w:eastAsia="DFPYuanLight-B5" w:hint="eastAsia"/>
        </w:rPr>
        <w:t>)</w:t>
      </w:r>
      <w:r w:rsidR="00D9458A">
        <w:rPr>
          <w:rFonts w:ascii="DFPYuanLight-B5" w:eastAsia="DFPYuanLight-B5" w:hint="eastAsia"/>
        </w:rPr>
        <w:t>說：</w:t>
      </w:r>
      <w:r w:rsidRPr="00C20838">
        <w:rPr>
          <w:rFonts w:ascii="DFPYuanLight-B5" w:eastAsia="DFPYuanLight-B5" w:hint="eastAsia"/>
        </w:rPr>
        <w:t>「</w:t>
      </w:r>
      <w:r w:rsidRPr="00D9458A">
        <w:rPr>
          <w:rFonts w:ascii="DFPGuYinMedium-B5" w:eastAsia="DFPGuYinMedium-B5" w:hint="eastAsia"/>
          <w:b/>
        </w:rPr>
        <w:t>不要叫</w:t>
      </w:r>
      <w:r w:rsidR="00D9458A" w:rsidRPr="00D9458A">
        <w:rPr>
          <w:rFonts w:ascii="DFPGuYinMedium-B5" w:eastAsia="DFPGuYinMedium-B5" w:hint="eastAsia"/>
          <w:b/>
        </w:rPr>
        <w:t xml:space="preserve">　</w:t>
      </w:r>
      <w:r w:rsidRPr="00D9458A">
        <w:rPr>
          <w:rFonts w:ascii="DFPGuYinMedium-B5" w:eastAsia="DFPGuYinMedium-B5" w:hint="eastAsia"/>
          <w:b/>
        </w:rPr>
        <w:t>神的聖靈擔憂…</w:t>
      </w:r>
      <w:r w:rsidRPr="00C20838">
        <w:rPr>
          <w:rFonts w:ascii="DFPYuanLight-B5" w:eastAsia="DFPYuanLight-B5" w:hint="eastAsia"/>
        </w:rPr>
        <w:t>」(帖前5:19)</w:t>
      </w:r>
      <w:r w:rsidR="00D9458A">
        <w:rPr>
          <w:rFonts w:ascii="DFPYuanLight-B5" w:eastAsia="DFPYuanLight-B5" w:hint="eastAsia"/>
        </w:rPr>
        <w:t>亦</w:t>
      </w:r>
      <w:r w:rsidRPr="00C20838">
        <w:rPr>
          <w:rFonts w:ascii="DFPYuanLight-B5" w:eastAsia="DFPYuanLight-B5" w:hint="eastAsia"/>
        </w:rPr>
        <w:t>說：「</w:t>
      </w:r>
      <w:r w:rsidRPr="00D9458A">
        <w:rPr>
          <w:rFonts w:ascii="DFPGuYinMedium-B5" w:eastAsia="DFPGuYinMedium-B5" w:hint="eastAsia"/>
          <w:b/>
        </w:rPr>
        <w:t>不要消滅聖靈的感動</w:t>
      </w:r>
      <w:r w:rsidR="00D9458A" w:rsidRPr="00D9458A">
        <w:rPr>
          <w:rFonts w:ascii="DFPGuYinMedium-B5" w:eastAsia="DFPGuYinMedium-B5" w:hint="eastAsia"/>
          <w:b/>
        </w:rPr>
        <w:t>。</w:t>
      </w:r>
      <w:r w:rsidRPr="00C20838">
        <w:rPr>
          <w:rFonts w:ascii="DFPYuanLight-B5" w:eastAsia="DFPYuanLight-B5" w:hint="eastAsia"/>
        </w:rPr>
        <w:t>」罪消滅在</w:t>
      </w:r>
      <w:r w:rsidR="00D9458A">
        <w:rPr>
          <w:rFonts w:ascii="DFPYuanLight-B5" w:eastAsia="DFPYuanLight-B5" w:hint="eastAsia"/>
        </w:rPr>
        <w:t>人</w:t>
      </w:r>
      <w:r w:rsidRPr="00C20838">
        <w:rPr>
          <w:rFonts w:ascii="DFPYuanLight-B5" w:eastAsia="DFPYuanLight-B5" w:hint="eastAsia"/>
        </w:rPr>
        <w:t>裏面燃燒的聖靈</w:t>
      </w:r>
      <w:r w:rsidR="00C6738C">
        <w:rPr>
          <w:rFonts w:ascii="DFPYuanLight-B5" w:eastAsia="DFPYuanLight-B5" w:hint="eastAsia"/>
        </w:rPr>
        <w:t>之</w:t>
      </w:r>
      <w:r w:rsidRPr="00C20838">
        <w:rPr>
          <w:rFonts w:ascii="DFPYuanLight-B5" w:eastAsia="DFPYuanLight-B5" w:hint="eastAsia"/>
        </w:rPr>
        <w:t>火，反而使慾望的火</w:t>
      </w:r>
      <w:r w:rsidR="00C6738C">
        <w:rPr>
          <w:rFonts w:ascii="DFPYuanLight-B5" w:eastAsia="DFPYuanLight-B5" w:hint="eastAsia"/>
        </w:rPr>
        <w:t>助</w:t>
      </w:r>
      <w:r w:rsidRPr="00C20838">
        <w:rPr>
          <w:rFonts w:ascii="DFPYuanLight-B5" w:eastAsia="DFPYuanLight-B5" w:hint="eastAsia"/>
        </w:rPr>
        <w:t>燃起來，耶穌以祂的身體被撕裂和流寶血為代價，將聖靈的活水賜給人；但撒但也</w:t>
      </w:r>
      <w:r w:rsidR="00C6738C">
        <w:rPr>
          <w:rFonts w:ascii="DFPYuanLight-B5" w:eastAsia="DFPYuanLight-B5" w:hint="eastAsia"/>
        </w:rPr>
        <w:t>好似那些無良的人，</w:t>
      </w:r>
      <w:r w:rsidRPr="00C20838">
        <w:rPr>
          <w:rFonts w:ascii="DFPYuanLight-B5" w:eastAsia="DFPYuanLight-B5" w:hint="eastAsia"/>
        </w:rPr>
        <w:t>不斷</w:t>
      </w:r>
      <w:r w:rsidR="00C6738C">
        <w:rPr>
          <w:rFonts w:ascii="DFPYuanLight-B5" w:eastAsia="DFPYuanLight-B5" w:hint="eastAsia"/>
        </w:rPr>
        <w:t>將</w:t>
      </w:r>
      <w:r w:rsidR="00114426">
        <w:rPr>
          <w:rFonts w:ascii="DFPYuanLight-B5" w:eastAsia="DFPYuanLight-B5" w:hint="eastAsia"/>
        </w:rPr>
        <w:t>含有輻射和有毒化學物質</w:t>
      </w:r>
      <w:r w:rsidR="00C6738C">
        <w:rPr>
          <w:rFonts w:ascii="DFPYuanLight-B5" w:eastAsia="DFPYuanLight-B5" w:hint="eastAsia"/>
        </w:rPr>
        <w:t>的</w:t>
      </w:r>
      <w:r w:rsidRPr="00C20838">
        <w:rPr>
          <w:rFonts w:ascii="DFPYuanLight-B5" w:eastAsia="DFPYuanLight-B5" w:hint="eastAsia"/>
        </w:rPr>
        <w:t>罪的污水</w:t>
      </w:r>
      <w:r w:rsidR="00C6738C">
        <w:rPr>
          <w:rFonts w:ascii="DFPYuanLight-B5" w:eastAsia="DFPYuanLight-B5" w:hint="eastAsia"/>
        </w:rPr>
        <w:t>倒入河；使活水變得污穢。信徒被罪捆綁時，聖靈就極之憂愁；</w:t>
      </w:r>
      <w:r w:rsidR="00114426">
        <w:rPr>
          <w:rFonts w:ascii="DFPYuanLight-B5" w:eastAsia="DFPYuanLight-B5" w:hint="eastAsia"/>
        </w:rPr>
        <w:t>但</w:t>
      </w:r>
      <w:r w:rsidRPr="00C20838">
        <w:rPr>
          <w:rFonts w:ascii="DFPYuanLight-B5" w:eastAsia="DFPYuanLight-B5" w:hint="eastAsia"/>
        </w:rPr>
        <w:t>信徒</w:t>
      </w:r>
      <w:r w:rsidR="00114426">
        <w:rPr>
          <w:rFonts w:ascii="DFPYuanLight-B5" w:eastAsia="DFPYuanLight-B5" w:hint="eastAsia"/>
        </w:rPr>
        <w:t>只要</w:t>
      </w:r>
      <w:r w:rsidR="00C6738C">
        <w:rPr>
          <w:rFonts w:ascii="DFPYuanLight-B5" w:eastAsia="DFPYuanLight-B5" w:hint="eastAsia"/>
        </w:rPr>
        <w:t>在</w:t>
      </w:r>
      <w:r w:rsidRPr="00C20838">
        <w:rPr>
          <w:rFonts w:ascii="DFPYuanLight-B5" w:eastAsia="DFPYuanLight-B5" w:hint="eastAsia"/>
        </w:rPr>
        <w:t>聖靈</w:t>
      </w:r>
      <w:r w:rsidR="00C6738C">
        <w:rPr>
          <w:rFonts w:ascii="DFPYuanLight-B5" w:eastAsia="DFPYuanLight-B5" w:hint="eastAsia"/>
        </w:rPr>
        <w:t>的</w:t>
      </w:r>
      <w:r w:rsidRPr="00C20838">
        <w:rPr>
          <w:rFonts w:ascii="DFPYuanLight-B5" w:eastAsia="DFPYuanLight-B5" w:hint="eastAsia"/>
        </w:rPr>
        <w:t>憂愁</w:t>
      </w:r>
      <w:r w:rsidR="00C6738C">
        <w:rPr>
          <w:rFonts w:ascii="DFPYuanLight-B5" w:eastAsia="DFPYuanLight-B5" w:hint="eastAsia"/>
        </w:rPr>
        <w:t>和光照下</w:t>
      </w:r>
      <w:r w:rsidRPr="00C20838">
        <w:rPr>
          <w:rFonts w:ascii="DFPYuanLight-B5" w:eastAsia="DFPYuanLight-B5" w:hint="eastAsia"/>
        </w:rPr>
        <w:t>悔改，</w:t>
      </w:r>
      <w:r w:rsidR="00C6738C">
        <w:rPr>
          <w:rFonts w:ascii="DFPYuanLight-B5" w:eastAsia="DFPYuanLight-B5" w:hint="eastAsia"/>
        </w:rPr>
        <w:t>就</w:t>
      </w:r>
      <w:r w:rsidRPr="00C20838">
        <w:rPr>
          <w:rFonts w:ascii="DFPYuanLight-B5" w:eastAsia="DFPYuanLight-B5" w:hint="eastAsia"/>
        </w:rPr>
        <w:t>可以恢復充滿聖靈</w:t>
      </w:r>
      <w:r w:rsidR="00C6738C">
        <w:rPr>
          <w:rFonts w:ascii="DFPYuanLight-B5" w:eastAsia="DFPYuanLight-B5" w:hint="eastAsia"/>
        </w:rPr>
        <w:t>湧流</w:t>
      </w:r>
      <w:r w:rsidRPr="00C20838">
        <w:rPr>
          <w:rFonts w:ascii="DFPYuanLight-B5" w:eastAsia="DFPYuanLight-B5" w:hint="eastAsia"/>
        </w:rPr>
        <w:t>的生活。</w:t>
      </w:r>
      <w:r w:rsidR="00966AF0">
        <w:rPr>
          <w:rFonts w:ascii="DFPYuanLight-B5" w:eastAsia="DFPYuanLight-B5" w:hint="eastAsia"/>
        </w:rPr>
        <w:t>正</w:t>
      </w:r>
      <w:r w:rsidRPr="00C20838">
        <w:rPr>
          <w:rFonts w:ascii="DFPYuanLight-B5" w:eastAsia="DFPYuanLight-B5" w:hint="eastAsia"/>
        </w:rPr>
        <w:t>如光臨</w:t>
      </w:r>
      <w:r w:rsidR="00966AF0">
        <w:rPr>
          <w:rFonts w:ascii="DFPYuanLight-B5" w:eastAsia="DFPYuanLight-B5" w:hint="eastAsia"/>
        </w:rPr>
        <w:t>到</w:t>
      </w:r>
      <w:r w:rsidR="00114426">
        <w:rPr>
          <w:rFonts w:ascii="DFPYuanLight-B5" w:eastAsia="DFPYuanLight-B5" w:hint="eastAsia"/>
        </w:rPr>
        <w:t>世上</w:t>
      </w:r>
      <w:r w:rsidRPr="00C20838">
        <w:rPr>
          <w:rFonts w:ascii="DFPYuanLight-B5" w:eastAsia="DFPYuanLight-B5" w:hint="eastAsia"/>
        </w:rPr>
        <w:t>，黑暗就自然被趕走。</w:t>
      </w:r>
    </w:p>
    <w:p w:rsidR="001D6FE3" w:rsidRDefault="00C20838" w:rsidP="00C20838">
      <w:pPr>
        <w:rPr>
          <w:rFonts w:ascii="DFPYuanLight-B5" w:eastAsia="DFPYuanLight-B5"/>
        </w:rPr>
      </w:pPr>
      <w:r w:rsidRPr="00C20838">
        <w:rPr>
          <w:rFonts w:ascii="DFPYuanLight-B5" w:eastAsia="DFPYuanLight-B5" w:hint="eastAsia"/>
        </w:rPr>
        <w:t>第三，要努力傳揚福音</w:t>
      </w:r>
      <w:r w:rsidR="007E5EBD">
        <w:rPr>
          <w:rFonts w:ascii="DFPYuanLight-B5" w:eastAsia="DFPYuanLight-B5" w:hint="eastAsia"/>
        </w:rPr>
        <w:t>和見證　神</w:t>
      </w:r>
      <w:r w:rsidRPr="00C20838">
        <w:rPr>
          <w:rFonts w:ascii="DFPYuanLight-B5" w:eastAsia="DFPYuanLight-B5" w:hint="eastAsia"/>
        </w:rPr>
        <w:t>。池子和活水泉的差別</w:t>
      </w:r>
      <w:r w:rsidR="007E5EBD">
        <w:rPr>
          <w:rFonts w:ascii="DFPYuanLight-B5" w:eastAsia="DFPYuanLight-B5" w:hint="eastAsia"/>
        </w:rPr>
        <w:t>在</w:t>
      </w:r>
      <w:r w:rsidR="00114426">
        <w:rPr>
          <w:rFonts w:ascii="DFPYuanLight-B5" w:eastAsia="DFPYuanLight-B5" w:hint="eastAsia"/>
        </w:rPr>
        <w:t>於</w:t>
      </w:r>
      <w:r w:rsidRPr="00C20838">
        <w:rPr>
          <w:rFonts w:ascii="DFPYuanLight-B5" w:eastAsia="DFPYuanLight-B5" w:hint="eastAsia"/>
        </w:rPr>
        <w:t>前者是貯</w:t>
      </w:r>
      <w:r w:rsidR="007E5EBD">
        <w:rPr>
          <w:rFonts w:ascii="DFPYuanLight-B5" w:eastAsia="DFPYuanLight-B5" w:hint="eastAsia"/>
        </w:rPr>
        <w:t>藏的，卻不會流</w:t>
      </w:r>
      <w:r w:rsidR="007E5EBD">
        <w:rPr>
          <w:rFonts w:ascii="DFPYuanLight-B5" w:eastAsia="DFPYuanLight-B5" w:hint="eastAsia"/>
        </w:rPr>
        <w:lastRenderedPageBreak/>
        <w:t>出</w:t>
      </w:r>
      <w:r w:rsidRPr="00C20838">
        <w:rPr>
          <w:rFonts w:ascii="DFPYuanLight-B5" w:eastAsia="DFPYuanLight-B5" w:hint="eastAsia"/>
        </w:rPr>
        <w:t>，所以變得敗壞。但</w:t>
      </w:r>
      <w:r w:rsidR="001D6FE3" w:rsidRPr="001D6FE3">
        <w:rPr>
          <w:rFonts w:ascii="DFPYuanLight-B5" w:eastAsia="DFPYuanLight-B5" w:hint="eastAsia"/>
        </w:rPr>
        <w:t>一口活水井，當人越用它的水，井裏的水就越多湧出來供應人，那些水就必越甘甜；</w:t>
      </w:r>
      <w:r w:rsidR="001D6FE3">
        <w:rPr>
          <w:rFonts w:ascii="DFPYuanLight-B5" w:eastAsia="DFPYuanLight-B5" w:hint="eastAsia"/>
        </w:rPr>
        <w:t>因為</w:t>
      </w:r>
      <w:r w:rsidRPr="00C20838">
        <w:rPr>
          <w:rFonts w:ascii="DFPYuanLight-B5" w:eastAsia="DFPYuanLight-B5" w:hint="eastAsia"/>
        </w:rPr>
        <w:t>水常常</w:t>
      </w:r>
      <w:r w:rsidR="001D6FE3">
        <w:rPr>
          <w:rFonts w:ascii="DFPYuanLight-B5" w:eastAsia="DFPYuanLight-B5" w:hint="eastAsia"/>
        </w:rPr>
        <w:t>都係</w:t>
      </w:r>
      <w:r w:rsidR="00A176E4">
        <w:rPr>
          <w:rFonts w:ascii="DFPYuanLight-B5" w:eastAsia="DFPYuanLight-B5" w:hint="eastAsia"/>
        </w:rPr>
        <w:t>「</w:t>
      </w:r>
      <w:r w:rsidRPr="00C20838">
        <w:rPr>
          <w:rFonts w:ascii="DFPYuanLight-B5" w:eastAsia="DFPYuanLight-B5" w:hint="eastAsia"/>
        </w:rPr>
        <w:t>新鮮</w:t>
      </w:r>
      <w:r w:rsidR="00A176E4">
        <w:rPr>
          <w:rFonts w:ascii="DFPYuanLight-B5" w:eastAsia="DFPYuanLight-B5" w:hint="eastAsia"/>
        </w:rPr>
        <w:t>」</w:t>
      </w:r>
      <w:r w:rsidR="007E5EBD">
        <w:rPr>
          <w:rFonts w:ascii="DFPYuanLight-B5" w:eastAsia="DFPYuanLight-B5" w:hint="eastAsia"/>
        </w:rPr>
        <w:t>；就如約翰</w:t>
      </w:r>
      <w:r w:rsidR="001D6FE3">
        <w:rPr>
          <w:rFonts w:ascii="DFPYuanLight-B5" w:eastAsia="DFPYuanLight-B5" w:hint="eastAsia"/>
        </w:rPr>
        <w:t>也選擇</w:t>
      </w:r>
      <w:r w:rsidR="007E5EBD">
        <w:rPr>
          <w:rFonts w:ascii="DFPYuanLight-B5" w:eastAsia="DFPYuanLight-B5" w:hint="eastAsia"/>
        </w:rPr>
        <w:t>在約旦河替人施洗一樣</w:t>
      </w:r>
      <w:r w:rsidR="00A176E4">
        <w:rPr>
          <w:rFonts w:ascii="DFPYuanLight-B5" w:eastAsia="DFPYuanLight-B5" w:hint="eastAsia"/>
        </w:rPr>
        <w:t>，畀人好fresh的感覺</w:t>
      </w:r>
      <w:r w:rsidRPr="00C20838">
        <w:rPr>
          <w:rFonts w:ascii="DFPYuanLight-B5" w:eastAsia="DFPYuanLight-B5" w:hint="eastAsia"/>
        </w:rPr>
        <w:t>。</w:t>
      </w:r>
      <w:r w:rsidR="007E5EBD">
        <w:rPr>
          <w:rFonts w:ascii="DFPYuanLight-B5" w:eastAsia="DFPYuanLight-B5" w:hint="eastAsia"/>
        </w:rPr>
        <w:t>當信徒努</w:t>
      </w:r>
      <w:r w:rsidRPr="00C20838">
        <w:rPr>
          <w:rFonts w:ascii="DFPYuanLight-B5" w:eastAsia="DFPYuanLight-B5" w:hint="eastAsia"/>
        </w:rPr>
        <w:t>力傳揚福音</w:t>
      </w:r>
      <w:r w:rsidR="007E5EBD">
        <w:rPr>
          <w:rFonts w:ascii="DFPYuanLight-B5" w:eastAsia="DFPYuanLight-B5" w:hint="eastAsia"/>
        </w:rPr>
        <w:t>和見證　神</w:t>
      </w:r>
      <w:r w:rsidRPr="00C20838">
        <w:rPr>
          <w:rFonts w:ascii="DFPYuanLight-B5" w:eastAsia="DFPYuanLight-B5" w:hint="eastAsia"/>
        </w:rPr>
        <w:t>，把聖靈的活水流出去</w:t>
      </w:r>
      <w:r w:rsidR="007E5EBD">
        <w:rPr>
          <w:rFonts w:ascii="DFPYuanLight-B5" w:eastAsia="DFPYuanLight-B5" w:hint="eastAsia"/>
        </w:rPr>
        <w:t>時</w:t>
      </w:r>
      <w:r w:rsidRPr="00C20838">
        <w:rPr>
          <w:rFonts w:ascii="DFPYuanLight-B5" w:eastAsia="DFPYuanLight-B5" w:hint="eastAsia"/>
        </w:rPr>
        <w:t>，他們的內心就絕對不會敗壞。信徒傳揚福音不但是為</w:t>
      </w:r>
      <w:r w:rsidR="00A176E4">
        <w:rPr>
          <w:rFonts w:ascii="DFPYuanLight-B5" w:eastAsia="DFPYuanLight-B5" w:hint="eastAsia"/>
        </w:rPr>
        <w:t xml:space="preserve">　神的榮耀、校園的羊群</w:t>
      </w:r>
      <w:r w:rsidRPr="00C20838">
        <w:rPr>
          <w:rFonts w:ascii="DFPYuanLight-B5" w:eastAsia="DFPYuanLight-B5" w:hint="eastAsia"/>
        </w:rPr>
        <w:t>，也是為自己</w:t>
      </w:r>
      <w:r w:rsidR="00A176E4">
        <w:rPr>
          <w:rFonts w:ascii="DFPYuanLight-B5" w:eastAsia="DFPYuanLight-B5" w:hint="eastAsia"/>
        </w:rPr>
        <w:t>屬靈的生命</w:t>
      </w:r>
      <w:r w:rsidRPr="00C20838">
        <w:rPr>
          <w:rFonts w:ascii="DFPYuanLight-B5" w:eastAsia="DFPYuanLight-B5" w:hint="eastAsia"/>
        </w:rPr>
        <w:t>，</w:t>
      </w:r>
      <w:r w:rsidR="00A176E4">
        <w:rPr>
          <w:rFonts w:ascii="DFPYuanLight-B5" w:eastAsia="DFPYuanLight-B5" w:hint="eastAsia"/>
        </w:rPr>
        <w:t>可以經歷</w:t>
      </w:r>
      <w:r w:rsidRPr="00C20838">
        <w:rPr>
          <w:rFonts w:ascii="DFPYuanLight-B5" w:eastAsia="DFPYuanLight-B5" w:hint="eastAsia"/>
        </w:rPr>
        <w:t>聖靈不斷將活水</w:t>
      </w:r>
      <w:r w:rsidR="00A176E4">
        <w:rPr>
          <w:rFonts w:ascii="DFPYuanLight-B5" w:eastAsia="DFPYuanLight-B5" w:hint="eastAsia"/>
        </w:rPr>
        <w:t>湧流</w:t>
      </w:r>
      <w:r w:rsidRPr="00C20838">
        <w:rPr>
          <w:rFonts w:ascii="DFPYuanLight-B5" w:eastAsia="DFPYuanLight-B5" w:hint="eastAsia"/>
        </w:rPr>
        <w:t>，可以享受更豐盛</w:t>
      </w:r>
      <w:r w:rsidR="00A176E4">
        <w:rPr>
          <w:rFonts w:ascii="DFPYuanLight-B5" w:eastAsia="DFPYuanLight-B5" w:hint="eastAsia"/>
        </w:rPr>
        <w:t>的</w:t>
      </w:r>
      <w:r w:rsidR="00114426">
        <w:rPr>
          <w:rFonts w:ascii="DFPYuanLight-B5" w:eastAsia="DFPYuanLight-B5" w:hint="eastAsia"/>
        </w:rPr>
        <w:t>生命</w:t>
      </w:r>
      <w:r w:rsidR="00A176E4">
        <w:rPr>
          <w:rFonts w:ascii="DFPYuanLight-B5" w:eastAsia="DFPYuanLight-B5" w:hint="eastAsia"/>
        </w:rPr>
        <w:t>和滿足</w:t>
      </w:r>
      <w:r w:rsidR="00114426">
        <w:rPr>
          <w:rFonts w:ascii="DFPYuanLight-B5" w:eastAsia="DFPYuanLight-B5" w:hint="eastAsia"/>
        </w:rPr>
        <w:t>的喜樂</w:t>
      </w:r>
      <w:r w:rsidRPr="00C20838">
        <w:rPr>
          <w:rFonts w:ascii="DFPYuanLight-B5" w:eastAsia="DFPYuanLight-B5" w:hint="eastAsia"/>
        </w:rPr>
        <w:t>，</w:t>
      </w:r>
      <w:r w:rsidR="00A176E4">
        <w:rPr>
          <w:rFonts w:ascii="DFPYuanLight-B5" w:eastAsia="DFPYuanLight-B5" w:hint="eastAsia"/>
        </w:rPr>
        <w:t>亦</w:t>
      </w:r>
      <w:r w:rsidRPr="00C20838">
        <w:rPr>
          <w:rFonts w:ascii="DFPYuanLight-B5" w:eastAsia="DFPYuanLight-B5" w:hint="eastAsia"/>
        </w:rPr>
        <w:t>經歷叫世界活過來的喜樂。</w:t>
      </w:r>
    </w:p>
    <w:p w:rsidR="00C20838" w:rsidRPr="00C20838" w:rsidRDefault="00CE1E73" w:rsidP="00C20838">
      <w:pPr>
        <w:rPr>
          <w:rFonts w:ascii="DFPYuanLight-B5" w:eastAsia="DFPYuanLight-B5"/>
        </w:rPr>
      </w:pPr>
      <w:r w:rsidRPr="00CE1E73">
        <w:rPr>
          <w:rFonts w:ascii="DFPYuanLight-B5" w:eastAsia="DFPYuanLight-B5" w:hint="eastAsia"/>
        </w:rPr>
        <w:t>祈求主幫助我們</w:t>
      </w:r>
      <w:r w:rsidR="00A176E4">
        <w:rPr>
          <w:rFonts w:ascii="DFPYuanLight-B5" w:eastAsia="DFPYuanLight-B5" w:hint="eastAsia"/>
        </w:rPr>
        <w:t>，相信耶穌是從　神而來的基督，來到耶穌那裏領受聖靈，以致我們腹中</w:t>
      </w:r>
      <w:r w:rsidRPr="00CE1E73">
        <w:rPr>
          <w:rFonts w:ascii="DFPYuanLight-B5" w:eastAsia="DFPYuanLight-B5" w:hint="eastAsia"/>
        </w:rPr>
        <w:t>湧流出聖靈的江河，使人得生命。</w:t>
      </w:r>
      <w:r>
        <w:rPr>
          <w:rFonts w:ascii="DFPYuanLight-B5" w:eastAsia="DFPYuanLight-B5" w:hint="eastAsia"/>
        </w:rPr>
        <w:t>又</w:t>
      </w:r>
      <w:r w:rsidR="00C20838" w:rsidRPr="00C20838">
        <w:rPr>
          <w:rFonts w:ascii="DFPYuanLight-B5" w:eastAsia="DFPYuanLight-B5" w:hint="eastAsia"/>
        </w:rPr>
        <w:t>祈求主幫助我們每日堅固握著</w:t>
      </w:r>
      <w:r w:rsidR="00A176E4">
        <w:rPr>
          <w:rFonts w:ascii="DFPYuanLight-B5" w:eastAsia="DFPYuanLight-B5" w:hint="eastAsia"/>
        </w:rPr>
        <w:t xml:space="preserve">　</w:t>
      </w:r>
      <w:r w:rsidR="00C20838" w:rsidRPr="00C20838">
        <w:rPr>
          <w:rFonts w:ascii="DFPYuanLight-B5" w:eastAsia="DFPYuanLight-B5" w:hint="eastAsia"/>
        </w:rPr>
        <w:t>神的說話，禱告和讚美的生活，</w:t>
      </w:r>
      <w:r w:rsidR="00A176E4">
        <w:rPr>
          <w:rFonts w:ascii="DFPYuanLight-B5" w:eastAsia="DFPYuanLight-B5" w:hint="eastAsia"/>
        </w:rPr>
        <w:t>遠離罪惡，竭力傳揚主的道；</w:t>
      </w:r>
      <w:r w:rsidR="00C20838" w:rsidRPr="00C20838">
        <w:rPr>
          <w:rFonts w:ascii="DFPYuanLight-B5" w:eastAsia="DFPYuanLight-B5" w:hint="eastAsia"/>
        </w:rPr>
        <w:t>以致可以</w:t>
      </w:r>
      <w:r>
        <w:rPr>
          <w:rFonts w:ascii="DFPYuanLight-B5" w:eastAsia="DFPYuanLight-B5" w:hint="eastAsia"/>
        </w:rPr>
        <w:t>被</w:t>
      </w:r>
      <w:r w:rsidR="00C20838" w:rsidRPr="00C20838">
        <w:rPr>
          <w:rFonts w:ascii="DFPYuanLight-B5" w:eastAsia="DFPYuanLight-B5" w:hint="eastAsia"/>
        </w:rPr>
        <w:t>聖靈</w:t>
      </w:r>
      <w:r>
        <w:rPr>
          <w:rFonts w:ascii="DFPYuanLight-B5" w:eastAsia="DFPYuanLight-B5" w:hint="eastAsia"/>
        </w:rPr>
        <w:t>充滿</w:t>
      </w:r>
      <w:r w:rsidR="00C20838" w:rsidRPr="00C20838">
        <w:rPr>
          <w:rFonts w:ascii="DFPYuanLight-B5" w:eastAsia="DFPYuanLight-B5" w:hint="eastAsia"/>
        </w:rPr>
        <w:t>，成為向世界</w:t>
      </w:r>
      <w:r>
        <w:rPr>
          <w:rFonts w:ascii="DFPYuanLight-B5" w:eastAsia="DFPYuanLight-B5" w:hint="eastAsia"/>
        </w:rPr>
        <w:t>出發的</w:t>
      </w:r>
      <w:r w:rsidR="00C20838" w:rsidRPr="00C20838">
        <w:rPr>
          <w:rFonts w:ascii="DFPYuanLight-B5" w:eastAsia="DFPYuanLight-B5" w:hint="eastAsia"/>
        </w:rPr>
        <w:t>祝福源頭和承擔作光和鹽的角色。</w:t>
      </w:r>
    </w:p>
    <w:bookmarkEnd w:id="0"/>
    <w:p w:rsidR="00CE1E73" w:rsidRPr="00A64DD8" w:rsidRDefault="00CE1E73" w:rsidP="00852402">
      <w:pPr>
        <w:rPr>
          <w:rFonts w:ascii="DFPYuanLight-B5" w:eastAsia="DFPYuanLight-B5"/>
        </w:rPr>
      </w:pPr>
    </w:p>
    <w:sectPr w:rsidR="00CE1E73" w:rsidRPr="00A64DD8" w:rsidSect="00AE5E4F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39" w:rsidRDefault="009D7E39">
      <w:r>
        <w:separator/>
      </w:r>
    </w:p>
  </w:endnote>
  <w:endnote w:type="continuationSeparator" w:id="0">
    <w:p w:rsidR="009D7E39" w:rsidRDefault="009D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DFPYuanBold-B5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PGuYinMedium-B5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DFPYuanLight-B5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BD" w:rsidRDefault="001208BD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2F62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39" w:rsidRDefault="009D7E39">
      <w:r>
        <w:separator/>
      </w:r>
    </w:p>
  </w:footnote>
  <w:footnote w:type="continuationSeparator" w:id="0">
    <w:p w:rsidR="009D7E39" w:rsidRDefault="009D7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intFractionalCharacterWidth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55"/>
    <w:rsid w:val="00034F02"/>
    <w:rsid w:val="00063389"/>
    <w:rsid w:val="000674DD"/>
    <w:rsid w:val="0006789E"/>
    <w:rsid w:val="00075013"/>
    <w:rsid w:val="00085CF9"/>
    <w:rsid w:val="000A3C63"/>
    <w:rsid w:val="000B700B"/>
    <w:rsid w:val="000D24BC"/>
    <w:rsid w:val="000D5619"/>
    <w:rsid w:val="000F4633"/>
    <w:rsid w:val="00114426"/>
    <w:rsid w:val="001208BD"/>
    <w:rsid w:val="0012618B"/>
    <w:rsid w:val="001549C0"/>
    <w:rsid w:val="001774E0"/>
    <w:rsid w:val="00182D1C"/>
    <w:rsid w:val="0018754D"/>
    <w:rsid w:val="00191E03"/>
    <w:rsid w:val="00195D02"/>
    <w:rsid w:val="00196269"/>
    <w:rsid w:val="001A04C6"/>
    <w:rsid w:val="001D6FE3"/>
    <w:rsid w:val="001E2976"/>
    <w:rsid w:val="002079C8"/>
    <w:rsid w:val="00250858"/>
    <w:rsid w:val="0029284E"/>
    <w:rsid w:val="002C1467"/>
    <w:rsid w:val="002E3EEB"/>
    <w:rsid w:val="0031455D"/>
    <w:rsid w:val="003428D9"/>
    <w:rsid w:val="003A4BF3"/>
    <w:rsid w:val="003B058B"/>
    <w:rsid w:val="003C2EFC"/>
    <w:rsid w:val="003F3A34"/>
    <w:rsid w:val="00402F62"/>
    <w:rsid w:val="004121B0"/>
    <w:rsid w:val="00416F91"/>
    <w:rsid w:val="00421437"/>
    <w:rsid w:val="00437D18"/>
    <w:rsid w:val="00457BD2"/>
    <w:rsid w:val="004672F4"/>
    <w:rsid w:val="004A3AA5"/>
    <w:rsid w:val="004B0896"/>
    <w:rsid w:val="004B5D36"/>
    <w:rsid w:val="004B7492"/>
    <w:rsid w:val="004C7CD1"/>
    <w:rsid w:val="004D4227"/>
    <w:rsid w:val="004D5787"/>
    <w:rsid w:val="004F1562"/>
    <w:rsid w:val="00532DFA"/>
    <w:rsid w:val="005577E2"/>
    <w:rsid w:val="0058501A"/>
    <w:rsid w:val="005A3969"/>
    <w:rsid w:val="005C4832"/>
    <w:rsid w:val="005C7F54"/>
    <w:rsid w:val="00614079"/>
    <w:rsid w:val="0064722B"/>
    <w:rsid w:val="006612E3"/>
    <w:rsid w:val="00662A66"/>
    <w:rsid w:val="0067110E"/>
    <w:rsid w:val="006C7256"/>
    <w:rsid w:val="006E6172"/>
    <w:rsid w:val="00752920"/>
    <w:rsid w:val="007666F1"/>
    <w:rsid w:val="00770DEB"/>
    <w:rsid w:val="00774483"/>
    <w:rsid w:val="007861A6"/>
    <w:rsid w:val="007E4D89"/>
    <w:rsid w:val="007E5EBD"/>
    <w:rsid w:val="007E7354"/>
    <w:rsid w:val="00823555"/>
    <w:rsid w:val="00834320"/>
    <w:rsid w:val="00852402"/>
    <w:rsid w:val="0087494C"/>
    <w:rsid w:val="00880E30"/>
    <w:rsid w:val="008A6C9C"/>
    <w:rsid w:val="008B25BD"/>
    <w:rsid w:val="008C5D67"/>
    <w:rsid w:val="008E55A9"/>
    <w:rsid w:val="00905A97"/>
    <w:rsid w:val="0093018F"/>
    <w:rsid w:val="00950765"/>
    <w:rsid w:val="00956C87"/>
    <w:rsid w:val="00966AF0"/>
    <w:rsid w:val="00970D44"/>
    <w:rsid w:val="00974F43"/>
    <w:rsid w:val="00984F05"/>
    <w:rsid w:val="009933C3"/>
    <w:rsid w:val="009B6F06"/>
    <w:rsid w:val="009D3472"/>
    <w:rsid w:val="009D7E39"/>
    <w:rsid w:val="009E7AFE"/>
    <w:rsid w:val="00A1230F"/>
    <w:rsid w:val="00A176E4"/>
    <w:rsid w:val="00A27BF0"/>
    <w:rsid w:val="00A31838"/>
    <w:rsid w:val="00A34AE1"/>
    <w:rsid w:val="00A5384A"/>
    <w:rsid w:val="00A64DD8"/>
    <w:rsid w:val="00A672C8"/>
    <w:rsid w:val="00A82780"/>
    <w:rsid w:val="00A90FB3"/>
    <w:rsid w:val="00A96AF8"/>
    <w:rsid w:val="00AB7C05"/>
    <w:rsid w:val="00AC6F43"/>
    <w:rsid w:val="00AD1B8C"/>
    <w:rsid w:val="00AD7F1A"/>
    <w:rsid w:val="00AE36E6"/>
    <w:rsid w:val="00AE5E4F"/>
    <w:rsid w:val="00B33CEC"/>
    <w:rsid w:val="00B34930"/>
    <w:rsid w:val="00B43FF6"/>
    <w:rsid w:val="00B91427"/>
    <w:rsid w:val="00B945D0"/>
    <w:rsid w:val="00BB19D5"/>
    <w:rsid w:val="00BE4BBB"/>
    <w:rsid w:val="00C20838"/>
    <w:rsid w:val="00C41A31"/>
    <w:rsid w:val="00C51A02"/>
    <w:rsid w:val="00C6738C"/>
    <w:rsid w:val="00C70799"/>
    <w:rsid w:val="00C915D5"/>
    <w:rsid w:val="00CC1053"/>
    <w:rsid w:val="00CD30CF"/>
    <w:rsid w:val="00CD45BE"/>
    <w:rsid w:val="00CD7B11"/>
    <w:rsid w:val="00CE1E73"/>
    <w:rsid w:val="00CF0124"/>
    <w:rsid w:val="00CF71BA"/>
    <w:rsid w:val="00D100F3"/>
    <w:rsid w:val="00D25E5C"/>
    <w:rsid w:val="00D310E4"/>
    <w:rsid w:val="00D9458A"/>
    <w:rsid w:val="00D95BAA"/>
    <w:rsid w:val="00DB2ACC"/>
    <w:rsid w:val="00DB5259"/>
    <w:rsid w:val="00DE3EC3"/>
    <w:rsid w:val="00DE4AB8"/>
    <w:rsid w:val="00DF7C1B"/>
    <w:rsid w:val="00E068A4"/>
    <w:rsid w:val="00E10CBD"/>
    <w:rsid w:val="00E432BD"/>
    <w:rsid w:val="00E55933"/>
    <w:rsid w:val="00E7508E"/>
    <w:rsid w:val="00E770C8"/>
    <w:rsid w:val="00EA7ED6"/>
    <w:rsid w:val="00EB6088"/>
    <w:rsid w:val="00EE5955"/>
    <w:rsid w:val="00EF34E6"/>
    <w:rsid w:val="00F0112C"/>
    <w:rsid w:val="00F207C1"/>
    <w:rsid w:val="00F249F7"/>
    <w:rsid w:val="00F300F9"/>
    <w:rsid w:val="00F3150F"/>
    <w:rsid w:val="00F456C6"/>
    <w:rsid w:val="00F4571D"/>
    <w:rsid w:val="00F53B83"/>
    <w:rsid w:val="00F53FD9"/>
    <w:rsid w:val="00F635C5"/>
    <w:rsid w:val="00F651B3"/>
    <w:rsid w:val="00FD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E4F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AE5E4F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532D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E4F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AE5E4F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532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D34EC-11CC-45B8-A5A7-BB0122B6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212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>Hewlett-Packard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IDD</dc:creator>
  <cp:lastModifiedBy>Dept. of Civil Engg.</cp:lastModifiedBy>
  <cp:revision>42</cp:revision>
  <cp:lastPrinted>1900-12-31T16:00:00Z</cp:lastPrinted>
  <dcterms:created xsi:type="dcterms:W3CDTF">2016-07-23T17:47:00Z</dcterms:created>
  <dcterms:modified xsi:type="dcterms:W3CDTF">2016-07-31T11:53:00Z</dcterms:modified>
</cp:coreProperties>
</file>